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5AA86A" w14:textId="330B5E68" w:rsidR="001064B4" w:rsidRPr="00C27B6A" w:rsidRDefault="001064B4" w:rsidP="000842C5">
      <w:pPr>
        <w:pStyle w:val="Heading1"/>
        <w:jc w:val="both"/>
        <w:rPr>
          <w:rFonts w:ascii="Garamond" w:hAnsi="Garamond"/>
          <w:color w:val="000000" w:themeColor="text1"/>
        </w:rPr>
      </w:pPr>
      <w:r w:rsidRPr="00C27B6A">
        <w:rPr>
          <w:rFonts w:ascii="Garamond" w:hAnsi="Garamond"/>
          <w:color w:val="000000" w:themeColor="text1"/>
        </w:rPr>
        <w:t>Navodila za kandidata</w:t>
      </w:r>
    </w:p>
    <w:p w14:paraId="18BD54A7" w14:textId="77777777" w:rsidR="001064B4" w:rsidRPr="00C27B6A" w:rsidRDefault="001064B4" w:rsidP="000842C5">
      <w:pPr>
        <w:jc w:val="both"/>
        <w:rPr>
          <w:rFonts w:ascii="Garamond" w:hAnsi="Garamond"/>
        </w:rPr>
      </w:pPr>
    </w:p>
    <w:p w14:paraId="5EEB9FA1" w14:textId="1BC91C03" w:rsidR="007471B0" w:rsidRPr="00C27B6A" w:rsidRDefault="009E6DBF" w:rsidP="000842C5">
      <w:pPr>
        <w:jc w:val="both"/>
        <w:rPr>
          <w:rFonts w:ascii="Garamond" w:hAnsi="Garamond"/>
          <w:b/>
        </w:rPr>
      </w:pPr>
      <w:r w:rsidRPr="00C27B6A">
        <w:rPr>
          <w:rFonts w:ascii="Garamond" w:hAnsi="Garamond"/>
        </w:rPr>
        <w:t>Predloga »</w:t>
      </w:r>
      <w:r w:rsidR="00772EC4" w:rsidRPr="00C27B6A">
        <w:rPr>
          <w:rFonts w:ascii="Garamond" w:hAnsi="Garamond"/>
          <w:b/>
          <w:bCs/>
        </w:rPr>
        <w:t>Prošnja za izvolitev v naziv</w:t>
      </w:r>
      <w:r w:rsidRPr="00C27B6A">
        <w:rPr>
          <w:rFonts w:ascii="Garamond" w:hAnsi="Garamond"/>
        </w:rPr>
        <w:t>«</w:t>
      </w:r>
      <w:r w:rsidR="00772EC4" w:rsidRPr="00C27B6A">
        <w:rPr>
          <w:rFonts w:ascii="Garamond" w:hAnsi="Garamond"/>
        </w:rPr>
        <w:t xml:space="preserve"> je krovni dokument vaše vloge, v kateri navedete,</w:t>
      </w:r>
      <w:r w:rsidR="007471B0" w:rsidRPr="00C27B6A">
        <w:rPr>
          <w:rFonts w:ascii="Garamond" w:hAnsi="Garamond"/>
        </w:rPr>
        <w:t xml:space="preserve"> za kateri naziv prosite</w:t>
      </w:r>
      <w:r w:rsidR="00772EC4" w:rsidRPr="00C27B6A">
        <w:rPr>
          <w:rFonts w:ascii="Garamond" w:hAnsi="Garamond"/>
        </w:rPr>
        <w:t>.</w:t>
      </w:r>
      <w:r w:rsidR="007471B0" w:rsidRPr="00C27B6A">
        <w:rPr>
          <w:rFonts w:ascii="Garamond" w:hAnsi="Garamond"/>
        </w:rPr>
        <w:t xml:space="preserve"> </w:t>
      </w:r>
      <w:r w:rsidR="007471B0" w:rsidRPr="00C27B6A">
        <w:rPr>
          <w:rFonts w:ascii="Garamond" w:hAnsi="Garamond"/>
          <w:b/>
        </w:rPr>
        <w:t>S podpisom jamčite za pravilnost in celovitost navedenih podatkov. Če v vlogi zavestno navede netočne ali zavajajoče podatke, se o tem seznani disciplinsko komisijo Univerze v Ljubljani</w:t>
      </w:r>
      <w:r w:rsidR="001064B4" w:rsidRPr="00C27B6A">
        <w:rPr>
          <w:rFonts w:ascii="Garamond" w:hAnsi="Garamond"/>
          <w:b/>
        </w:rPr>
        <w:t>.</w:t>
      </w:r>
    </w:p>
    <w:p w14:paraId="0D445617" w14:textId="77777777" w:rsidR="001064B4" w:rsidRPr="00C27B6A" w:rsidRDefault="001064B4" w:rsidP="000842C5">
      <w:pPr>
        <w:jc w:val="both"/>
        <w:rPr>
          <w:rFonts w:ascii="Garamond" w:hAnsi="Garamond"/>
        </w:rPr>
      </w:pPr>
    </w:p>
    <w:p w14:paraId="574AA451" w14:textId="275DED1E" w:rsidR="00261F7B" w:rsidRPr="00C27B6A" w:rsidRDefault="00261F7B" w:rsidP="000842C5">
      <w:pPr>
        <w:jc w:val="both"/>
        <w:rPr>
          <w:rFonts w:ascii="Garamond" w:hAnsi="Garamond"/>
        </w:rPr>
      </w:pPr>
      <w:r w:rsidRPr="00C27B6A">
        <w:rPr>
          <w:rFonts w:ascii="Garamond" w:hAnsi="Garamond"/>
        </w:rPr>
        <w:t>V priloženi predlog</w:t>
      </w:r>
      <w:r w:rsidR="001064B4" w:rsidRPr="00C27B6A">
        <w:rPr>
          <w:rFonts w:ascii="Garamond" w:hAnsi="Garamond"/>
        </w:rPr>
        <w:t>i »</w:t>
      </w:r>
      <w:r w:rsidR="001064B4" w:rsidRPr="00C27B6A">
        <w:rPr>
          <w:rFonts w:ascii="Garamond" w:hAnsi="Garamond"/>
          <w:b/>
          <w:bCs/>
          <w:color w:val="000000" w:themeColor="text1"/>
        </w:rPr>
        <w:t>Predstavitev kandidata ob vlogi za izvolitev v naziv</w:t>
      </w:r>
      <w:r w:rsidR="001064B4" w:rsidRPr="00C27B6A">
        <w:rPr>
          <w:rFonts w:ascii="Garamond" w:hAnsi="Garamond"/>
          <w:color w:val="000000" w:themeColor="text1"/>
        </w:rPr>
        <w:t>«</w:t>
      </w:r>
      <w:r w:rsidRPr="00C27B6A">
        <w:rPr>
          <w:rFonts w:ascii="Garamond" w:hAnsi="Garamond"/>
        </w:rPr>
        <w:t xml:space="preserve"> je z </w:t>
      </w:r>
      <w:r w:rsidRPr="00C27B6A">
        <w:rPr>
          <w:rFonts w:ascii="Garamond" w:hAnsi="Garamond"/>
          <w:highlight w:val="yellow"/>
        </w:rPr>
        <w:t>rumeno</w:t>
      </w:r>
      <w:r w:rsidRPr="00C27B6A">
        <w:rPr>
          <w:rFonts w:ascii="Garamond" w:hAnsi="Garamond"/>
        </w:rPr>
        <w:t xml:space="preserve"> označeno besedilo, ki ga nadomestite s svojim</w:t>
      </w:r>
      <w:r w:rsidR="00772EC4" w:rsidRPr="00C27B6A">
        <w:rPr>
          <w:rFonts w:ascii="Garamond" w:hAnsi="Garamond"/>
        </w:rPr>
        <w:t xml:space="preserve">. Če svojih enot v neki rubriki nimate, rumeno besedilo </w:t>
      </w:r>
      <w:r w:rsidRPr="00C27B6A">
        <w:rPr>
          <w:rFonts w:ascii="Garamond" w:hAnsi="Garamond"/>
        </w:rPr>
        <w:t>zbrišete</w:t>
      </w:r>
      <w:r w:rsidR="00772EC4" w:rsidRPr="00C27B6A">
        <w:rPr>
          <w:rFonts w:ascii="Garamond" w:hAnsi="Garamond"/>
        </w:rPr>
        <w:t xml:space="preserve"> in pustite rubriko prazno</w:t>
      </w:r>
      <w:r w:rsidRPr="00C27B6A">
        <w:rPr>
          <w:rFonts w:ascii="Garamond" w:hAnsi="Garamond"/>
        </w:rPr>
        <w:t xml:space="preserve">. Rumeno barvo nato odstranite (Text Highlight Color=None). </w:t>
      </w:r>
      <w:r w:rsidR="00710F93" w:rsidRPr="00C27B6A">
        <w:rPr>
          <w:rFonts w:ascii="Garamond" w:hAnsi="Garamond"/>
        </w:rPr>
        <w:t xml:space="preserve">Ta navodila pred oddajo vloge pobrišite. </w:t>
      </w:r>
      <w:r w:rsidRPr="00C27B6A">
        <w:rPr>
          <w:rFonts w:ascii="Garamond" w:hAnsi="Garamond"/>
        </w:rPr>
        <w:t>Ostalega besedila ne spreminjajte.</w:t>
      </w:r>
    </w:p>
    <w:p w14:paraId="284CFA08" w14:textId="77777777" w:rsidR="00CE0407" w:rsidRPr="00C27B6A" w:rsidRDefault="00CE0407" w:rsidP="000842C5">
      <w:pPr>
        <w:jc w:val="both"/>
        <w:rPr>
          <w:rFonts w:ascii="Garamond" w:hAnsi="Garamond"/>
        </w:rPr>
      </w:pPr>
    </w:p>
    <w:p w14:paraId="2C20D382" w14:textId="71E36B5D" w:rsidR="00CE0407" w:rsidRPr="00C27B6A" w:rsidRDefault="00CE0407" w:rsidP="000842C5">
      <w:pPr>
        <w:jc w:val="both"/>
        <w:rPr>
          <w:rFonts w:ascii="Garamond" w:hAnsi="Garamond"/>
        </w:rPr>
      </w:pPr>
      <w:r w:rsidRPr="00C27B6A">
        <w:rPr>
          <w:rFonts w:ascii="Garamond" w:hAnsi="Garamond"/>
        </w:rPr>
        <w:t xml:space="preserve">Predloga predpostavlja, da zaprošate za izvolitev v </w:t>
      </w:r>
      <w:r w:rsidR="00421ABC" w:rsidRPr="00C27B6A">
        <w:rPr>
          <w:rFonts w:ascii="Garamond" w:hAnsi="Garamond"/>
        </w:rPr>
        <w:t>pedagoški</w:t>
      </w:r>
      <w:r w:rsidRPr="00C27B6A">
        <w:rPr>
          <w:rFonts w:ascii="Garamond" w:hAnsi="Garamond"/>
        </w:rPr>
        <w:t xml:space="preserve"> naziv. Če prosite za izvolitev v raziskovalni naziv ali prosite za priznanje naziva, v predlogi povsod ustrezno zamenjajte </w:t>
      </w:r>
      <w:r w:rsidR="00CF4AF7" w:rsidRPr="00C27B6A">
        <w:rPr>
          <w:rFonts w:ascii="Garamond" w:hAnsi="Garamond"/>
        </w:rPr>
        <w:t>pedagoški</w:t>
      </w:r>
      <w:r w:rsidRPr="00C27B6A">
        <w:rPr>
          <w:rFonts w:ascii="Garamond" w:hAnsi="Garamond"/>
        </w:rPr>
        <w:t xml:space="preserve"> naziv z ustreznim raziskovalnim nazivom</w:t>
      </w:r>
      <w:r w:rsidR="0038469D" w:rsidRPr="00C27B6A">
        <w:rPr>
          <w:rFonts w:ascii="Garamond" w:hAnsi="Garamond"/>
        </w:rPr>
        <w:t xml:space="preserve"> oz. </w:t>
      </w:r>
      <w:r w:rsidR="00E20ECA" w:rsidRPr="00C27B6A">
        <w:rPr>
          <w:rFonts w:ascii="Garamond" w:hAnsi="Garamond"/>
        </w:rPr>
        <w:t>»</w:t>
      </w:r>
      <w:r w:rsidR="0038469D" w:rsidRPr="00C27B6A">
        <w:rPr>
          <w:rFonts w:ascii="Garamond" w:hAnsi="Garamond"/>
        </w:rPr>
        <w:t>izvolitev</w:t>
      </w:r>
      <w:r w:rsidR="00E20ECA" w:rsidRPr="00C27B6A">
        <w:rPr>
          <w:rFonts w:ascii="Garamond" w:hAnsi="Garamond"/>
        </w:rPr>
        <w:t>«</w:t>
      </w:r>
      <w:r w:rsidR="0038469D" w:rsidRPr="00C27B6A">
        <w:rPr>
          <w:rFonts w:ascii="Garamond" w:hAnsi="Garamond"/>
        </w:rPr>
        <w:t xml:space="preserve"> zamenjajte </w:t>
      </w:r>
      <w:r w:rsidR="00596A63" w:rsidRPr="00C27B6A">
        <w:rPr>
          <w:rFonts w:ascii="Garamond" w:hAnsi="Garamond"/>
        </w:rPr>
        <w:t>s</w:t>
      </w:r>
      <w:r w:rsidR="004251A9" w:rsidRPr="00C27B6A">
        <w:rPr>
          <w:rFonts w:ascii="Garamond" w:hAnsi="Garamond"/>
        </w:rPr>
        <w:t xml:space="preserve"> </w:t>
      </w:r>
      <w:r w:rsidR="00E20ECA" w:rsidRPr="00C27B6A">
        <w:rPr>
          <w:rFonts w:ascii="Garamond" w:hAnsi="Garamond"/>
        </w:rPr>
        <w:t>»</w:t>
      </w:r>
      <w:r w:rsidR="0038469D" w:rsidRPr="00C27B6A">
        <w:rPr>
          <w:rFonts w:ascii="Garamond" w:hAnsi="Garamond"/>
        </w:rPr>
        <w:t>priznanjem naziva</w:t>
      </w:r>
      <w:r w:rsidR="00E20ECA" w:rsidRPr="00C27B6A">
        <w:rPr>
          <w:rFonts w:ascii="Garamond" w:hAnsi="Garamond"/>
        </w:rPr>
        <w:t>«</w:t>
      </w:r>
      <w:r w:rsidRPr="00C27B6A">
        <w:rPr>
          <w:rFonts w:ascii="Garamond" w:hAnsi="Garamond"/>
        </w:rPr>
        <w:t>.</w:t>
      </w:r>
    </w:p>
    <w:p w14:paraId="481BAD57" w14:textId="1658AB6F" w:rsidR="00772EC4" w:rsidRPr="00C27B6A" w:rsidRDefault="00772EC4" w:rsidP="001064B4">
      <w:pPr>
        <w:rPr>
          <w:rFonts w:ascii="Garamond" w:hAnsi="Garamond"/>
        </w:rPr>
      </w:pPr>
    </w:p>
    <w:p w14:paraId="27624B4F" w14:textId="62B56FDA" w:rsidR="00772EC4" w:rsidRPr="00C27B6A" w:rsidRDefault="00CE0407" w:rsidP="001064B4">
      <w:pPr>
        <w:rPr>
          <w:rFonts w:ascii="Garamond" w:hAnsi="Garamond"/>
        </w:rPr>
      </w:pPr>
      <w:r w:rsidRPr="00C27B6A">
        <w:rPr>
          <w:rFonts w:ascii="Garamond" w:hAnsi="Garamond"/>
        </w:rPr>
        <w:t>Dodatna pojasnila o izpolnjevanju nekaterih rubrik v predlogi:</w:t>
      </w:r>
    </w:p>
    <w:p w14:paraId="0E42FE3A" w14:textId="0C13726E" w:rsidR="00CE0E77" w:rsidRPr="00C27B6A" w:rsidRDefault="00CE0407" w:rsidP="001064B4">
      <w:pPr>
        <w:pStyle w:val="ListParagraph"/>
        <w:numPr>
          <w:ilvl w:val="0"/>
          <w:numId w:val="31"/>
        </w:numPr>
        <w:ind w:left="284" w:hanging="284"/>
        <w:rPr>
          <w:rFonts w:ascii="Garamond" w:hAnsi="Garamond"/>
        </w:rPr>
      </w:pPr>
      <w:r w:rsidRPr="00C27B6A">
        <w:rPr>
          <w:rFonts w:ascii="Garamond" w:hAnsi="Garamond"/>
          <w:b/>
        </w:rPr>
        <w:t xml:space="preserve">6. </w:t>
      </w:r>
      <w:r w:rsidR="00DC4E60" w:rsidRPr="00C27B6A">
        <w:rPr>
          <w:rFonts w:ascii="Garamond" w:hAnsi="Garamond"/>
          <w:b/>
        </w:rPr>
        <w:t>Raziskovalno oz. umetniško delo</w:t>
      </w:r>
      <w:r w:rsidR="00BC30E9" w:rsidRPr="00C27B6A">
        <w:rPr>
          <w:rFonts w:ascii="Garamond" w:hAnsi="Garamond"/>
          <w:b/>
        </w:rPr>
        <w:t xml:space="preserve">. </w:t>
      </w:r>
      <w:r w:rsidR="003D097C" w:rsidRPr="00C27B6A">
        <w:rPr>
          <w:rFonts w:ascii="Garamond" w:hAnsi="Garamond"/>
        </w:rPr>
        <w:t>Na kratko o</w:t>
      </w:r>
      <w:r w:rsidR="00AA564B" w:rsidRPr="00C27B6A">
        <w:rPr>
          <w:rFonts w:ascii="Garamond" w:hAnsi="Garamond"/>
        </w:rPr>
        <w:t>pisno predstavite področja vašega raziskovalnega ali umetniškega delovanja, še posebej tista, ki se izkazujejo skozi vaša pomembna dela</w:t>
      </w:r>
      <w:r w:rsidR="003D097C" w:rsidRPr="00C27B6A">
        <w:rPr>
          <w:rFonts w:ascii="Garamond" w:hAnsi="Garamond"/>
        </w:rPr>
        <w:t>.</w:t>
      </w:r>
      <w:r w:rsidR="00CE0E77" w:rsidRPr="00C27B6A">
        <w:rPr>
          <w:rFonts w:ascii="Garamond" w:hAnsi="Garamond"/>
        </w:rPr>
        <w:br/>
      </w:r>
    </w:p>
    <w:p w14:paraId="6CA731E5" w14:textId="75EE94BB" w:rsidR="00CE0E77" w:rsidRPr="00C27B6A" w:rsidRDefault="00AA564B" w:rsidP="001064B4">
      <w:pPr>
        <w:pStyle w:val="ListParagraph"/>
        <w:numPr>
          <w:ilvl w:val="0"/>
          <w:numId w:val="31"/>
        </w:numPr>
        <w:ind w:left="284" w:hanging="284"/>
        <w:rPr>
          <w:rFonts w:ascii="Garamond" w:hAnsi="Garamond"/>
        </w:rPr>
      </w:pPr>
      <w:r w:rsidRPr="00C27B6A">
        <w:rPr>
          <w:rFonts w:ascii="Garamond" w:hAnsi="Garamond"/>
          <w:b/>
        </w:rPr>
        <w:t>7. Mednarodna odmevnost</w:t>
      </w:r>
      <w:r w:rsidR="00BC30E9" w:rsidRPr="00C27B6A">
        <w:rPr>
          <w:rFonts w:ascii="Garamond" w:hAnsi="Garamond"/>
          <w:b/>
        </w:rPr>
        <w:t>.</w:t>
      </w:r>
      <w:r w:rsidR="00BC30E9" w:rsidRPr="00C27B6A">
        <w:rPr>
          <w:rFonts w:ascii="Garamond" w:hAnsi="Garamond"/>
        </w:rPr>
        <w:t xml:space="preserve"> N</w:t>
      </w:r>
      <w:r w:rsidRPr="00C27B6A">
        <w:rPr>
          <w:rFonts w:ascii="Garamond" w:hAnsi="Garamond"/>
        </w:rPr>
        <w:t xml:space="preserve">avedite podrobnejše podatke o citiranosti vaših del in druge relevantne </w:t>
      </w:r>
      <w:r w:rsidR="00BC30E9" w:rsidRPr="00C27B6A">
        <w:rPr>
          <w:rFonts w:ascii="Garamond" w:hAnsi="Garamond"/>
        </w:rPr>
        <w:t>kazalce vaše mednarodne</w:t>
      </w:r>
      <w:r w:rsidRPr="00C27B6A">
        <w:rPr>
          <w:rFonts w:ascii="Garamond" w:hAnsi="Garamond"/>
        </w:rPr>
        <w:t xml:space="preserve"> odmevnosti.</w:t>
      </w:r>
      <w:r w:rsidR="00BC30E9" w:rsidRPr="00C27B6A">
        <w:rPr>
          <w:rFonts w:ascii="Garamond" w:hAnsi="Garamond"/>
        </w:rPr>
        <w:t xml:space="preserve"> Priporočamo, da navedete šte</w:t>
      </w:r>
      <w:r w:rsidRPr="00C27B6A">
        <w:rPr>
          <w:rFonts w:ascii="Garamond" w:hAnsi="Garamond"/>
        </w:rPr>
        <w:t xml:space="preserve">vilo </w:t>
      </w:r>
      <w:r w:rsidRPr="00C27B6A">
        <w:rPr>
          <w:rFonts w:ascii="Garamond" w:hAnsi="Garamond"/>
          <w:i/>
        </w:rPr>
        <w:t>čistih</w:t>
      </w:r>
      <w:r w:rsidRPr="00C27B6A">
        <w:rPr>
          <w:rFonts w:ascii="Garamond" w:hAnsi="Garamond"/>
        </w:rPr>
        <w:t xml:space="preserve"> citatov </w:t>
      </w:r>
      <w:r w:rsidR="00BC30E9" w:rsidRPr="00C27B6A">
        <w:rPr>
          <w:rFonts w:ascii="Garamond" w:hAnsi="Garamond"/>
        </w:rPr>
        <w:t xml:space="preserve">po letih (kot vir uporabite podatke iz WoS, kot jih prikaže SICRIS) ter do tri najbolj citirana dela in število njihovih </w:t>
      </w:r>
      <w:r w:rsidR="00BC30E9" w:rsidRPr="00C27B6A">
        <w:rPr>
          <w:rFonts w:ascii="Garamond" w:hAnsi="Garamond"/>
          <w:lang w:val="x-none"/>
        </w:rPr>
        <w:t xml:space="preserve">čistih </w:t>
      </w:r>
      <w:r w:rsidR="00BC30E9" w:rsidRPr="00C27B6A">
        <w:rPr>
          <w:rFonts w:ascii="Garamond" w:hAnsi="Garamond"/>
        </w:rPr>
        <w:t>citatov.</w:t>
      </w:r>
      <w:r w:rsidR="00BC30E9" w:rsidRPr="00C27B6A">
        <w:rPr>
          <w:rFonts w:ascii="Garamond" w:hAnsi="Garamond"/>
        </w:rPr>
        <w:br/>
      </w:r>
      <w:r w:rsidR="00BC30E9" w:rsidRPr="00C27B6A">
        <w:rPr>
          <w:rFonts w:ascii="Garamond" w:hAnsi="Garamond"/>
        </w:rPr>
        <w:br/>
      </w:r>
      <w:r w:rsidRPr="00C27B6A">
        <w:rPr>
          <w:rFonts w:ascii="Garamond" w:hAnsi="Garamond"/>
        </w:rPr>
        <w:t>Ne podvajajte podatkov, ki so že razvidni iz izpisa, ki ga pripravi SICRIS (h-indeks, seznam pomembnih del).</w:t>
      </w:r>
      <w:r w:rsidR="0067073B" w:rsidRPr="00C27B6A">
        <w:rPr>
          <w:rFonts w:ascii="Garamond" w:hAnsi="Garamond"/>
        </w:rPr>
        <w:br/>
      </w:r>
      <w:r w:rsidR="0067073B" w:rsidRPr="00C27B6A">
        <w:rPr>
          <w:rFonts w:ascii="Garamond" w:hAnsi="Garamond"/>
        </w:rPr>
        <w:br/>
        <w:t>Če citatov v WoS nimate ali če niso relevantni, navedite citate v prilo</w:t>
      </w:r>
      <w:r w:rsidR="00CE0E77" w:rsidRPr="00C27B6A">
        <w:rPr>
          <w:rFonts w:ascii="Garamond" w:hAnsi="Garamond"/>
        </w:rPr>
        <w:t>ženi tabeli</w:t>
      </w:r>
      <w:r w:rsidR="00870E53" w:rsidRPr="00C27B6A">
        <w:rPr>
          <w:rFonts w:ascii="Garamond" w:hAnsi="Garamond"/>
        </w:rPr>
        <w:t>, kjer lahko prikažete tudi drugo mednarodno odmevnost</w:t>
      </w:r>
      <w:r w:rsidR="0067073B" w:rsidRPr="00C27B6A">
        <w:rPr>
          <w:rFonts w:ascii="Garamond" w:hAnsi="Garamond"/>
        </w:rPr>
        <w:t>.</w:t>
      </w:r>
      <w:r w:rsidR="0067073B" w:rsidRPr="00C27B6A">
        <w:rPr>
          <w:rFonts w:ascii="Garamond" w:hAnsi="Garamond"/>
        </w:rPr>
        <w:br/>
      </w:r>
      <w:r w:rsidR="0067073B" w:rsidRPr="00C27B6A">
        <w:rPr>
          <w:rFonts w:ascii="Garamond" w:hAnsi="Garamond"/>
        </w:rPr>
        <w:br/>
      </w:r>
      <w:r w:rsidRPr="00C27B6A">
        <w:rPr>
          <w:rFonts w:ascii="Garamond" w:hAnsi="Garamond"/>
        </w:rPr>
        <w:t xml:space="preserve">Če za vaše habilitacijsko področje nastopanje v mednarodnem prostoru ni mogoče ali ni primerno merilo kakovosti, potem </w:t>
      </w:r>
      <w:r w:rsidR="00BC30E9" w:rsidRPr="00C27B6A">
        <w:rPr>
          <w:rFonts w:ascii="Garamond" w:hAnsi="Garamond"/>
        </w:rPr>
        <w:t xml:space="preserve">opredelite </w:t>
      </w:r>
      <w:r w:rsidRPr="00C27B6A">
        <w:rPr>
          <w:rFonts w:ascii="Garamond" w:hAnsi="Garamond"/>
        </w:rPr>
        <w:t>pomembnost vašega dela za narodno ali državno samobitnost in kulturo.</w:t>
      </w:r>
      <w:r w:rsidR="0067073B" w:rsidRPr="00C27B6A">
        <w:rPr>
          <w:rFonts w:ascii="Garamond" w:hAnsi="Garamond"/>
        </w:rPr>
        <w:br/>
      </w:r>
      <w:r w:rsidR="0067073B" w:rsidRPr="00C27B6A">
        <w:rPr>
          <w:rFonts w:ascii="Garamond" w:hAnsi="Garamond"/>
        </w:rPr>
        <w:br/>
        <w:t>Pod rubriko »Ostali kazalci mednarodne odmevnosti« n</w:t>
      </w:r>
      <w:r w:rsidR="00DC4E60" w:rsidRPr="00C27B6A">
        <w:rPr>
          <w:rFonts w:ascii="Garamond" w:hAnsi="Garamond"/>
        </w:rPr>
        <w:t xml:space="preserve">avedite </w:t>
      </w:r>
      <w:r w:rsidR="0067073B" w:rsidRPr="00C27B6A">
        <w:rPr>
          <w:rFonts w:ascii="Garamond" w:hAnsi="Garamond"/>
        </w:rPr>
        <w:t>dodatne kazalce</w:t>
      </w:r>
      <w:r w:rsidR="00DC4E60" w:rsidRPr="00C27B6A">
        <w:rPr>
          <w:rFonts w:ascii="Garamond" w:hAnsi="Garamond"/>
        </w:rPr>
        <w:t xml:space="preserve"> mednarodne odmevnosti, kot </w:t>
      </w:r>
      <w:r w:rsidR="0067073B" w:rsidRPr="00C27B6A">
        <w:rPr>
          <w:rFonts w:ascii="Garamond" w:hAnsi="Garamond"/>
        </w:rPr>
        <w:t xml:space="preserve">jih </w:t>
      </w:r>
      <w:r w:rsidR="00894445" w:rsidRPr="00C27B6A">
        <w:rPr>
          <w:rFonts w:ascii="Garamond" w:hAnsi="Garamond"/>
        </w:rPr>
        <w:t xml:space="preserve">morebiti </w:t>
      </w:r>
      <w:r w:rsidR="0067073B" w:rsidRPr="00C27B6A">
        <w:rPr>
          <w:rFonts w:ascii="Garamond" w:hAnsi="Garamond"/>
        </w:rPr>
        <w:t>zahteva</w:t>
      </w:r>
      <w:r w:rsidR="00894445" w:rsidRPr="00C27B6A">
        <w:rPr>
          <w:rFonts w:ascii="Garamond" w:hAnsi="Garamond"/>
        </w:rPr>
        <w:t xml:space="preserve"> v </w:t>
      </w:r>
      <w:r w:rsidR="00870E53" w:rsidRPr="00C27B6A">
        <w:rPr>
          <w:rFonts w:ascii="Garamond" w:hAnsi="Garamond"/>
        </w:rPr>
        <w:t>Prilogi</w:t>
      </w:r>
      <w:r w:rsidR="00894445" w:rsidRPr="00C27B6A">
        <w:rPr>
          <w:rFonts w:ascii="Garamond" w:hAnsi="Garamond"/>
        </w:rPr>
        <w:t xml:space="preserve"> </w:t>
      </w:r>
      <w:r w:rsidR="0067073B" w:rsidRPr="00C27B6A">
        <w:rPr>
          <w:rFonts w:ascii="Garamond" w:hAnsi="Garamond"/>
        </w:rPr>
        <w:t>članic</w:t>
      </w:r>
      <w:r w:rsidR="00894445" w:rsidRPr="00C27B6A">
        <w:rPr>
          <w:rFonts w:ascii="Garamond" w:hAnsi="Garamond"/>
        </w:rPr>
        <w:t>e</w:t>
      </w:r>
      <w:r w:rsidR="0067073B" w:rsidRPr="00C27B6A">
        <w:rPr>
          <w:rFonts w:ascii="Garamond" w:hAnsi="Garamond"/>
        </w:rPr>
        <w:t>, na kateri boste oddali vlogo</w:t>
      </w:r>
      <w:r w:rsidR="00CE0E77" w:rsidRPr="00C27B6A">
        <w:rPr>
          <w:rFonts w:ascii="Garamond" w:hAnsi="Garamond"/>
        </w:rPr>
        <w:t>.</w:t>
      </w:r>
      <w:r w:rsidR="00CE0E77" w:rsidRPr="00C27B6A">
        <w:rPr>
          <w:rFonts w:ascii="Garamond" w:hAnsi="Garamond"/>
        </w:rPr>
        <w:br/>
      </w:r>
    </w:p>
    <w:p w14:paraId="252B9E49" w14:textId="3DD092AE" w:rsidR="00CE0E77" w:rsidRPr="00C27B6A" w:rsidRDefault="00CE0E77" w:rsidP="001064B4">
      <w:pPr>
        <w:pStyle w:val="ListParagraph"/>
        <w:numPr>
          <w:ilvl w:val="0"/>
          <w:numId w:val="31"/>
        </w:numPr>
        <w:ind w:left="284" w:hanging="284"/>
        <w:rPr>
          <w:rFonts w:ascii="Garamond" w:hAnsi="Garamond"/>
        </w:rPr>
      </w:pPr>
      <w:r w:rsidRPr="00C27B6A">
        <w:rPr>
          <w:rFonts w:ascii="Garamond" w:hAnsi="Garamond"/>
          <w:b/>
        </w:rPr>
        <w:t>9. Projekti</w:t>
      </w:r>
      <w:r w:rsidR="00894445" w:rsidRPr="00C27B6A">
        <w:rPr>
          <w:rFonts w:ascii="Garamond" w:hAnsi="Garamond"/>
          <w:b/>
        </w:rPr>
        <w:t xml:space="preserve">. </w:t>
      </w:r>
      <w:r w:rsidRPr="00C27B6A">
        <w:rPr>
          <w:rFonts w:ascii="Garamond" w:hAnsi="Garamond"/>
        </w:rPr>
        <w:t xml:space="preserve">Navedite osnovne podatke o najpomembnejši projektih, pri katerih ste bili vodja </w:t>
      </w:r>
      <w:r w:rsidR="00894445" w:rsidRPr="00C27B6A">
        <w:rPr>
          <w:rFonts w:ascii="Garamond" w:hAnsi="Garamond"/>
        </w:rPr>
        <w:t xml:space="preserve">projekta </w:t>
      </w:r>
      <w:r w:rsidRPr="00C27B6A">
        <w:rPr>
          <w:rFonts w:ascii="Garamond" w:hAnsi="Garamond"/>
        </w:rPr>
        <w:t>ali slovenski koordinator v mednarodnem projektu. Če je vodenje projekta zahtevano za izvolitev v zaprošeni naziv, vlogi priložite ustrezno dokazilo. Za projekte ARRS dokazila niso potrebna, ker so dostopna v sistemu SICRIS.</w:t>
      </w:r>
      <w:r w:rsidRPr="00C27B6A">
        <w:rPr>
          <w:rFonts w:ascii="Garamond" w:hAnsi="Garamond"/>
        </w:rPr>
        <w:br/>
      </w:r>
    </w:p>
    <w:p w14:paraId="46BFBEA5" w14:textId="77777777" w:rsidR="00520D9B" w:rsidRPr="00C27B6A" w:rsidRDefault="00520D9B">
      <w:pPr>
        <w:spacing w:before="0" w:after="0"/>
        <w:rPr>
          <w:rFonts w:ascii="Garamond" w:hAnsi="Garamond"/>
          <w:b/>
        </w:rPr>
      </w:pPr>
      <w:r w:rsidRPr="00C27B6A">
        <w:rPr>
          <w:rFonts w:ascii="Garamond" w:hAnsi="Garamond"/>
          <w:b/>
        </w:rPr>
        <w:br w:type="page"/>
      </w:r>
    </w:p>
    <w:p w14:paraId="1381F317" w14:textId="3598ECC3" w:rsidR="00CE0E77" w:rsidRPr="00C27B6A" w:rsidRDefault="00CE0E77" w:rsidP="001064B4">
      <w:pPr>
        <w:pStyle w:val="ListParagraph"/>
        <w:numPr>
          <w:ilvl w:val="0"/>
          <w:numId w:val="31"/>
        </w:numPr>
        <w:ind w:left="284" w:hanging="284"/>
        <w:rPr>
          <w:rFonts w:ascii="Garamond" w:hAnsi="Garamond"/>
        </w:rPr>
      </w:pPr>
      <w:r w:rsidRPr="00C27B6A">
        <w:rPr>
          <w:rFonts w:ascii="Garamond" w:hAnsi="Garamond"/>
          <w:b/>
        </w:rPr>
        <w:lastRenderedPageBreak/>
        <w:t>11. Delovanje v mednarodnem prostoru</w:t>
      </w:r>
      <w:r w:rsidR="00963596" w:rsidRPr="00C27B6A">
        <w:rPr>
          <w:rFonts w:ascii="Garamond" w:hAnsi="Garamond"/>
          <w:b/>
        </w:rPr>
        <w:t>.</w:t>
      </w:r>
      <w:r w:rsidR="00963596" w:rsidRPr="00C27B6A">
        <w:rPr>
          <w:rFonts w:ascii="Garamond" w:hAnsi="Garamond"/>
        </w:rPr>
        <w:t xml:space="preserve"> N</w:t>
      </w:r>
      <w:r w:rsidRPr="00C27B6A">
        <w:rPr>
          <w:rFonts w:ascii="Garamond" w:hAnsi="Garamond"/>
        </w:rPr>
        <w:t>avedite podatke o delovanju na tujih uglednih ustanovah in sodelovanju v žirijah pri pomembnih mednarodnih umetniških tekmovanjih, natečajih ali na mednarodnih prireditvah, ki so glede na prostor in kraj dogajanja izjemnega pomena.</w:t>
      </w:r>
      <w:r w:rsidRPr="00C27B6A">
        <w:rPr>
          <w:rFonts w:ascii="Garamond" w:hAnsi="Garamond"/>
        </w:rPr>
        <w:br/>
      </w:r>
      <w:r w:rsidRPr="00C27B6A">
        <w:rPr>
          <w:rFonts w:ascii="Garamond" w:hAnsi="Garamond"/>
        </w:rPr>
        <w:br/>
      </w:r>
      <w:r w:rsidR="0038582F" w:rsidRPr="00C27B6A">
        <w:rPr>
          <w:rFonts w:ascii="Garamond" w:hAnsi="Garamond"/>
        </w:rPr>
        <w:t>Navedite samo daljša gostovanja, ki so trajala vsaj teden dni. Navedite gostitelja in vsebino ali rezultate gostovanja (izvedba predmeta in nje</w:t>
      </w:r>
      <w:r w:rsidR="00963596" w:rsidRPr="00C27B6A">
        <w:rPr>
          <w:rFonts w:ascii="Garamond" w:hAnsi="Garamond"/>
        </w:rPr>
        <w:t>gov</w:t>
      </w:r>
      <w:r w:rsidR="0038582F" w:rsidRPr="00C27B6A">
        <w:rPr>
          <w:rFonts w:ascii="Garamond" w:hAnsi="Garamond"/>
        </w:rPr>
        <w:t xml:space="preserve"> obseg, članki v revijah, skupni projekti ipd).</w:t>
      </w:r>
      <w:r w:rsidR="0038582F" w:rsidRPr="00C27B6A">
        <w:rPr>
          <w:rFonts w:ascii="Garamond" w:hAnsi="Garamond"/>
        </w:rPr>
        <w:br/>
      </w:r>
      <w:r w:rsidR="0038582F" w:rsidRPr="00C27B6A">
        <w:rPr>
          <w:rFonts w:ascii="Garamond" w:hAnsi="Garamond"/>
        </w:rPr>
        <w:br/>
        <w:t>Za delovanje v tujini, s katerimi izpolnjujete minimalni pogoj gostovanja v tujini za zaprošeni naziv, vlogi priložite ustrezno dokazilo.</w:t>
      </w:r>
      <w:r w:rsidR="0038582F" w:rsidRPr="00C27B6A">
        <w:rPr>
          <w:rFonts w:ascii="Garamond" w:hAnsi="Garamond"/>
        </w:rPr>
        <w:br/>
      </w:r>
    </w:p>
    <w:p w14:paraId="153DAA3D" w14:textId="11F37E9E" w:rsidR="00CE0E77" w:rsidRPr="00C27B6A" w:rsidRDefault="0038582F" w:rsidP="001064B4">
      <w:pPr>
        <w:pStyle w:val="ListParagraph"/>
        <w:numPr>
          <w:ilvl w:val="0"/>
          <w:numId w:val="31"/>
        </w:numPr>
        <w:ind w:left="284" w:hanging="284"/>
        <w:rPr>
          <w:rFonts w:ascii="Garamond" w:hAnsi="Garamond"/>
        </w:rPr>
      </w:pPr>
      <w:r w:rsidRPr="00C27B6A">
        <w:rPr>
          <w:rFonts w:ascii="Garamond" w:hAnsi="Garamond"/>
          <w:b/>
        </w:rPr>
        <w:t>12. Pomembna vabljena predavanja v tujini</w:t>
      </w:r>
      <w:r w:rsidR="00963596" w:rsidRPr="00C27B6A">
        <w:rPr>
          <w:rFonts w:ascii="Garamond" w:hAnsi="Garamond"/>
          <w:b/>
        </w:rPr>
        <w:t>.</w:t>
      </w:r>
      <w:r w:rsidRPr="00C27B6A">
        <w:rPr>
          <w:rFonts w:ascii="Garamond" w:hAnsi="Garamond"/>
        </w:rPr>
        <w:t xml:space="preserve"> </w:t>
      </w:r>
      <w:r w:rsidR="00963596" w:rsidRPr="00C27B6A">
        <w:rPr>
          <w:rFonts w:ascii="Garamond" w:hAnsi="Garamond"/>
        </w:rPr>
        <w:t>N</w:t>
      </w:r>
      <w:r w:rsidRPr="00C27B6A">
        <w:rPr>
          <w:rFonts w:ascii="Garamond" w:hAnsi="Garamond"/>
        </w:rPr>
        <w:t xml:space="preserve">avedite podatke o vabljenih predavanjih na mednarodnih odmevnih dogodkih. Če na vašem habilitacijskem področju nastopi v mednarodnem prostoru niso mogoči ali niso primerno merilo kakovosti, potem navedite </w:t>
      </w:r>
      <w:r w:rsidR="00963596" w:rsidRPr="00C27B6A">
        <w:rPr>
          <w:rFonts w:ascii="Garamond" w:hAnsi="Garamond"/>
        </w:rPr>
        <w:t xml:space="preserve">vaša vabljena </w:t>
      </w:r>
      <w:r w:rsidRPr="00C27B6A">
        <w:rPr>
          <w:rFonts w:ascii="Garamond" w:hAnsi="Garamond"/>
        </w:rPr>
        <w:t>predavanja na dogodkih, pomembnih za narodno ali državno samobitnost in kulturo.</w:t>
      </w:r>
      <w:r w:rsidRPr="00C27B6A">
        <w:rPr>
          <w:rFonts w:ascii="Garamond" w:hAnsi="Garamond"/>
        </w:rPr>
        <w:br/>
      </w:r>
    </w:p>
    <w:p w14:paraId="3B982685" w14:textId="1A1D6A9F" w:rsidR="0038582F" w:rsidRPr="00C27B6A" w:rsidRDefault="0038582F" w:rsidP="001064B4">
      <w:pPr>
        <w:pStyle w:val="ListParagraph"/>
        <w:numPr>
          <w:ilvl w:val="0"/>
          <w:numId w:val="31"/>
        </w:numPr>
        <w:ind w:left="284" w:hanging="284"/>
        <w:rPr>
          <w:rFonts w:ascii="Garamond" w:hAnsi="Garamond"/>
        </w:rPr>
      </w:pPr>
      <w:r w:rsidRPr="00C27B6A">
        <w:rPr>
          <w:rFonts w:ascii="Garamond" w:hAnsi="Garamond"/>
          <w:b/>
        </w:rPr>
        <w:t>13. St</w:t>
      </w:r>
      <w:r w:rsidR="0038469D" w:rsidRPr="00C27B6A">
        <w:rPr>
          <w:rFonts w:ascii="Garamond" w:hAnsi="Garamond"/>
          <w:b/>
        </w:rPr>
        <w:t>r</w:t>
      </w:r>
      <w:r w:rsidRPr="00C27B6A">
        <w:rPr>
          <w:rFonts w:ascii="Garamond" w:hAnsi="Garamond"/>
          <w:b/>
        </w:rPr>
        <w:t>okovno delo:</w:t>
      </w:r>
      <w:r w:rsidRPr="00C27B6A">
        <w:rPr>
          <w:rFonts w:ascii="Garamond" w:hAnsi="Garamond"/>
        </w:rPr>
        <w:t xml:space="preserve"> </w:t>
      </w:r>
      <w:r w:rsidR="0038469D" w:rsidRPr="00C27B6A">
        <w:rPr>
          <w:rFonts w:ascii="Garamond" w:hAnsi="Garamond"/>
        </w:rPr>
        <w:t>N</w:t>
      </w:r>
      <w:r w:rsidRPr="00C27B6A">
        <w:rPr>
          <w:rFonts w:ascii="Garamond" w:hAnsi="Garamond"/>
        </w:rPr>
        <w:t>avedite pomembnejše strokovne aktivnost in jih primerno razvrstite v skupine. Navedene rubrike so le primer take razvrstitve, zato jih uredite po lastni presoji. Skupaj naj t</w:t>
      </w:r>
      <w:r w:rsidR="00963596" w:rsidRPr="00C27B6A">
        <w:rPr>
          <w:rFonts w:ascii="Garamond" w:hAnsi="Garamond"/>
        </w:rPr>
        <w:t xml:space="preserve">a rubrika </w:t>
      </w:r>
      <w:r w:rsidRPr="00C27B6A">
        <w:rPr>
          <w:rFonts w:ascii="Garamond" w:hAnsi="Garamond"/>
        </w:rPr>
        <w:t>ne bo daljš</w:t>
      </w:r>
      <w:r w:rsidR="00963596" w:rsidRPr="00C27B6A">
        <w:rPr>
          <w:rFonts w:ascii="Garamond" w:hAnsi="Garamond"/>
        </w:rPr>
        <w:t>a</w:t>
      </w:r>
      <w:r w:rsidRPr="00C27B6A">
        <w:rPr>
          <w:rFonts w:ascii="Garamond" w:hAnsi="Garamond"/>
        </w:rPr>
        <w:t xml:space="preserve"> od ene strani.</w:t>
      </w:r>
      <w:r w:rsidRPr="00C27B6A">
        <w:rPr>
          <w:rFonts w:ascii="Garamond" w:hAnsi="Garamond"/>
        </w:rPr>
        <w:br/>
      </w:r>
    </w:p>
    <w:p w14:paraId="587C3569" w14:textId="75901B4B" w:rsidR="0038582F" w:rsidRPr="00C27B6A" w:rsidRDefault="0038582F" w:rsidP="001064B4">
      <w:pPr>
        <w:pStyle w:val="ListParagraph"/>
        <w:numPr>
          <w:ilvl w:val="0"/>
          <w:numId w:val="31"/>
        </w:numPr>
        <w:ind w:left="284" w:hanging="284"/>
        <w:rPr>
          <w:rFonts w:ascii="Garamond" w:hAnsi="Garamond"/>
        </w:rPr>
      </w:pPr>
      <w:r w:rsidRPr="00C27B6A">
        <w:rPr>
          <w:rFonts w:ascii="Garamond" w:hAnsi="Garamond"/>
          <w:b/>
        </w:rPr>
        <w:t>14. Do pet najpomembnejših dosežkov, ki niso zajeti v zgornjih točkah:</w:t>
      </w:r>
      <w:r w:rsidRPr="00C27B6A">
        <w:rPr>
          <w:rFonts w:ascii="Garamond" w:hAnsi="Garamond"/>
        </w:rPr>
        <w:t xml:space="preserve"> </w:t>
      </w:r>
      <w:r w:rsidR="0038469D" w:rsidRPr="00C27B6A">
        <w:rPr>
          <w:rFonts w:ascii="Garamond" w:hAnsi="Garamond"/>
        </w:rPr>
        <w:t>N</w:t>
      </w:r>
      <w:r w:rsidRPr="00C27B6A">
        <w:rPr>
          <w:rFonts w:ascii="Garamond" w:hAnsi="Garamond"/>
        </w:rPr>
        <w:t xml:space="preserve">avedite do pet najpomembnejših dosežkov, ki lahko </w:t>
      </w:r>
      <w:r w:rsidR="00963596" w:rsidRPr="00C27B6A">
        <w:rPr>
          <w:rFonts w:ascii="Garamond" w:hAnsi="Garamond"/>
        </w:rPr>
        <w:t xml:space="preserve">dodatno </w:t>
      </w:r>
      <w:r w:rsidRPr="00C27B6A">
        <w:rPr>
          <w:rFonts w:ascii="Garamond" w:hAnsi="Garamond"/>
        </w:rPr>
        <w:t>vplivajo na presojo vloge za izvolitev v zaprošeni naziv.</w:t>
      </w:r>
      <w:r w:rsidRPr="00C27B6A">
        <w:rPr>
          <w:rFonts w:ascii="Garamond" w:hAnsi="Garamond"/>
        </w:rPr>
        <w:br/>
      </w:r>
    </w:p>
    <w:p w14:paraId="04499B4B" w14:textId="3473FBAA" w:rsidR="0038582F" w:rsidRPr="00C27B6A" w:rsidRDefault="0038582F" w:rsidP="001064B4">
      <w:pPr>
        <w:pStyle w:val="ListParagraph"/>
        <w:numPr>
          <w:ilvl w:val="0"/>
          <w:numId w:val="31"/>
        </w:numPr>
        <w:ind w:left="284" w:hanging="284"/>
        <w:rPr>
          <w:rFonts w:ascii="Garamond" w:hAnsi="Garamond"/>
          <w:b/>
        </w:rPr>
      </w:pPr>
      <w:r w:rsidRPr="00C27B6A">
        <w:rPr>
          <w:rFonts w:ascii="Garamond" w:hAnsi="Garamond"/>
          <w:b/>
        </w:rPr>
        <w:t xml:space="preserve">15. Količinsko izpolnjevanje minimalnih pogojev za izvolitev v naziv: </w:t>
      </w:r>
      <w:r w:rsidR="0038469D" w:rsidRPr="00C27B6A">
        <w:rPr>
          <w:rFonts w:ascii="Garamond" w:hAnsi="Garamond"/>
        </w:rPr>
        <w:t>V</w:t>
      </w:r>
      <w:r w:rsidR="005D39E6" w:rsidRPr="00C27B6A">
        <w:rPr>
          <w:rFonts w:ascii="Garamond" w:hAnsi="Garamond"/>
        </w:rPr>
        <w:t xml:space="preserve"> stolpec »Enote« vpišite zaporedne številke v izpisu »Klasificirana bibliografija«, šifre projektov, oziroma kratk</w:t>
      </w:r>
      <w:r w:rsidR="00963596" w:rsidRPr="00C27B6A">
        <w:rPr>
          <w:rFonts w:ascii="Garamond" w:hAnsi="Garamond"/>
        </w:rPr>
        <w:t>e</w:t>
      </w:r>
      <w:r w:rsidR="005D39E6" w:rsidRPr="00C27B6A">
        <w:rPr>
          <w:rFonts w:ascii="Garamond" w:hAnsi="Garamond"/>
        </w:rPr>
        <w:t xml:space="preserve"> opis</w:t>
      </w:r>
      <w:r w:rsidR="00963596" w:rsidRPr="00C27B6A">
        <w:rPr>
          <w:rFonts w:ascii="Garamond" w:hAnsi="Garamond"/>
        </w:rPr>
        <w:t>e</w:t>
      </w:r>
      <w:r w:rsidR="005D39E6" w:rsidRPr="00C27B6A">
        <w:rPr>
          <w:rFonts w:ascii="Garamond" w:hAnsi="Garamond"/>
        </w:rPr>
        <w:t xml:space="preserve"> o izpolnjevanju pogoja. V stolpec »Doseženo« vpišite število, enot ki ste jih dosegli. Ostalih polj ne spreminjajte.</w:t>
      </w:r>
      <w:r w:rsidR="005D39E6" w:rsidRPr="00C27B6A">
        <w:rPr>
          <w:rFonts w:ascii="Garamond" w:hAnsi="Garamond"/>
        </w:rPr>
        <w:br/>
      </w:r>
      <w:r w:rsidR="005D39E6" w:rsidRPr="00C27B6A">
        <w:rPr>
          <w:rFonts w:ascii="Garamond" w:hAnsi="Garamond"/>
        </w:rPr>
        <w:br/>
        <w:t>Upoštevajte, da je izpolnjevanje pogojev v tej tabeli le potreben, ne pa tudi zadosten pogoj za izvolitev v naziv.</w:t>
      </w:r>
    </w:p>
    <w:p w14:paraId="31F8DAE8" w14:textId="32F2B632" w:rsidR="00DC4E60" w:rsidRPr="00C27B6A" w:rsidRDefault="00DC4E60">
      <w:pPr>
        <w:spacing w:before="0" w:after="0"/>
        <w:rPr>
          <w:rFonts w:ascii="Garamond" w:hAnsi="Garamond"/>
          <w:b/>
          <w:highlight w:val="yellow"/>
        </w:rPr>
      </w:pPr>
      <w:r w:rsidRPr="00C27B6A">
        <w:rPr>
          <w:rFonts w:ascii="Garamond" w:hAnsi="Garamond"/>
          <w:b/>
          <w:highlight w:val="yellow"/>
        </w:rPr>
        <w:br w:type="page"/>
      </w:r>
    </w:p>
    <w:p w14:paraId="505E7B54" w14:textId="0C06591B" w:rsidR="000A2AE8" w:rsidRPr="00C27B6A" w:rsidRDefault="00116BF3" w:rsidP="00A1733E">
      <w:pPr>
        <w:pStyle w:val="Heading1"/>
        <w:rPr>
          <w:rFonts w:ascii="Garamond" w:hAnsi="Garamond"/>
          <w:color w:val="000000" w:themeColor="text1"/>
        </w:rPr>
      </w:pPr>
      <w:r w:rsidRPr="00C27B6A">
        <w:rPr>
          <w:rFonts w:ascii="Garamond" w:hAnsi="Garamond"/>
          <w:color w:val="000000" w:themeColor="text1"/>
        </w:rPr>
        <w:lastRenderedPageBreak/>
        <w:t>Predstavitev kandidata</w:t>
      </w:r>
      <w:r w:rsidR="000A2AE8" w:rsidRPr="00C27B6A">
        <w:rPr>
          <w:rFonts w:ascii="Garamond" w:hAnsi="Garamond"/>
          <w:color w:val="000000" w:themeColor="text1"/>
        </w:rPr>
        <w:t xml:space="preserve"> ob vlogi za izvolitev</w:t>
      </w:r>
      <w:r w:rsidR="00337055" w:rsidRPr="00C27B6A">
        <w:rPr>
          <w:rFonts w:ascii="Garamond" w:hAnsi="Garamond"/>
          <w:color w:val="000000" w:themeColor="text1"/>
        </w:rPr>
        <w:t xml:space="preserve"> v naziv</w:t>
      </w:r>
      <w:r w:rsidR="005C5759" w:rsidRPr="00C27B6A">
        <w:rPr>
          <w:rFonts w:ascii="Garamond" w:hAnsi="Garamond"/>
          <w:color w:val="000000" w:themeColor="text1"/>
        </w:rPr>
        <w:t xml:space="preserve"> višji predavatelj</w:t>
      </w:r>
    </w:p>
    <w:p w14:paraId="4EC37335" w14:textId="77777777" w:rsidR="000A2AE8" w:rsidRPr="00C27B6A" w:rsidRDefault="000A2AE8" w:rsidP="00337055">
      <w:pPr>
        <w:rPr>
          <w:rFonts w:ascii="Garamond" w:hAnsi="Garamond"/>
        </w:rPr>
      </w:pPr>
    </w:p>
    <w:p w14:paraId="5ED72B57" w14:textId="4D44363D" w:rsidR="000A2AE8" w:rsidRPr="00C27B6A" w:rsidRDefault="000A2AE8" w:rsidP="00337055">
      <w:pPr>
        <w:rPr>
          <w:rFonts w:ascii="Garamond" w:hAnsi="Garamond"/>
        </w:rPr>
      </w:pPr>
      <w:r w:rsidRPr="00C27B6A">
        <w:rPr>
          <w:rFonts w:ascii="Garamond" w:hAnsi="Garamond"/>
          <w:b/>
        </w:rPr>
        <w:t xml:space="preserve">Zaprošeni naziv: </w:t>
      </w:r>
      <w:r w:rsidR="00B6377B" w:rsidRPr="00C27B6A">
        <w:rPr>
          <w:rFonts w:ascii="Garamond" w:hAnsi="Garamond"/>
          <w:b/>
        </w:rPr>
        <w:t>višji predavatelj</w:t>
      </w:r>
      <w:r w:rsidRPr="00C27B6A">
        <w:rPr>
          <w:rFonts w:ascii="Garamond" w:hAnsi="Garamond"/>
          <w:b/>
        </w:rPr>
        <w:t xml:space="preserve"> (</w:t>
      </w:r>
      <w:del w:id="0" w:author="Vertič, Rok" w:date="2024-08-29T14:56:00Z">
        <w:r w:rsidRPr="00385A24" w:rsidDel="00385A24">
          <w:rPr>
            <w:rFonts w:ascii="Garamond" w:hAnsi="Garamond"/>
            <w:b/>
            <w:highlight w:val="yellow"/>
          </w:rPr>
          <w:delText>prva</w:delText>
        </w:r>
        <w:r w:rsidR="00B6377B" w:rsidRPr="00385A24" w:rsidDel="00385A24">
          <w:rPr>
            <w:rFonts w:ascii="Garamond" w:hAnsi="Garamond"/>
            <w:b/>
            <w:highlight w:val="yellow"/>
            <w:rPrChange w:id="1" w:author="Vertič, Rok" w:date="2024-08-29T14:56:00Z">
              <w:rPr>
                <w:rFonts w:ascii="Garamond" w:hAnsi="Garamond"/>
                <w:b/>
              </w:rPr>
            </w:rPrChange>
          </w:rPr>
          <w:delText xml:space="preserve"> </w:delText>
        </w:r>
      </w:del>
      <w:r w:rsidR="00B6377B" w:rsidRPr="00385A24">
        <w:rPr>
          <w:rFonts w:ascii="Garamond" w:hAnsi="Garamond"/>
          <w:b/>
          <w:highlight w:val="yellow"/>
          <w:rPrChange w:id="2" w:author="Vertič, Rok" w:date="2024-08-29T14:56:00Z">
            <w:rPr>
              <w:rFonts w:ascii="Garamond" w:hAnsi="Garamond"/>
              <w:b/>
            </w:rPr>
          </w:rPrChange>
        </w:rPr>
        <w:t>ponovna</w:t>
      </w:r>
      <w:r w:rsidRPr="00C27B6A">
        <w:rPr>
          <w:rFonts w:ascii="Garamond" w:hAnsi="Garamond"/>
          <w:b/>
        </w:rPr>
        <w:t xml:space="preserve"> izvolitev)</w:t>
      </w:r>
    </w:p>
    <w:p w14:paraId="3493F75D" w14:textId="77777777" w:rsidR="000A2AE8" w:rsidRPr="00C27B6A" w:rsidRDefault="000A2AE8" w:rsidP="00337055">
      <w:pPr>
        <w:rPr>
          <w:rFonts w:ascii="Garamond" w:hAnsi="Garamond"/>
        </w:rPr>
      </w:pPr>
    </w:p>
    <w:p w14:paraId="6DE920AB" w14:textId="4B545615" w:rsidR="004977BE" w:rsidRPr="00C27B6A" w:rsidRDefault="000A2AE8" w:rsidP="00337055">
      <w:pPr>
        <w:rPr>
          <w:rFonts w:ascii="Garamond" w:hAnsi="Garamond"/>
        </w:rPr>
      </w:pPr>
      <w:r w:rsidRPr="00C27B6A">
        <w:rPr>
          <w:rFonts w:ascii="Garamond" w:hAnsi="Garamond"/>
          <w:b/>
        </w:rPr>
        <w:t xml:space="preserve">Področje: </w:t>
      </w:r>
      <w:r w:rsidR="007225AB" w:rsidRPr="00C27B6A">
        <w:rPr>
          <w:rFonts w:ascii="Garamond" w:hAnsi="Garamond"/>
          <w:b/>
          <w:highlight w:val="yellow"/>
        </w:rPr>
        <w:t>slovenski jezik</w:t>
      </w:r>
    </w:p>
    <w:p w14:paraId="17C5C84C" w14:textId="0FACDDCF" w:rsidR="006D6734" w:rsidRPr="00C27B6A" w:rsidRDefault="006D6734" w:rsidP="007A5C81">
      <w:pPr>
        <w:pStyle w:val="Title"/>
        <w:rPr>
          <w:rFonts w:ascii="Garamond" w:hAnsi="Garamond"/>
        </w:rPr>
      </w:pPr>
      <w:r w:rsidRPr="00C27B6A">
        <w:rPr>
          <w:rFonts w:ascii="Garamond" w:hAnsi="Garamond"/>
        </w:rPr>
        <w:t xml:space="preserve">1. </w:t>
      </w:r>
      <w:r w:rsidR="00D50F53" w:rsidRPr="00C27B6A">
        <w:rPr>
          <w:rFonts w:ascii="Garamond" w:hAnsi="Garamond"/>
        </w:rPr>
        <w:tab/>
      </w:r>
      <w:r w:rsidRPr="00C27B6A">
        <w:rPr>
          <w:rFonts w:ascii="Garamond" w:hAnsi="Garamond"/>
        </w:rPr>
        <w:t>Osnovni podatki o kandidatu</w:t>
      </w:r>
    </w:p>
    <w:p w14:paraId="1A950586" w14:textId="77777777" w:rsidR="006D6734" w:rsidRPr="00C27B6A" w:rsidRDefault="006D6734" w:rsidP="00B84D1A">
      <w:pPr>
        <w:pStyle w:val="Nastevanje"/>
        <w:rPr>
          <w:rFonts w:ascii="Garamond" w:hAnsi="Garamond"/>
        </w:rPr>
      </w:pPr>
      <w:r w:rsidRPr="00C27B6A">
        <w:rPr>
          <w:rFonts w:ascii="Garamond" w:hAnsi="Garamond"/>
          <w:highlight w:val="yellow"/>
        </w:rPr>
        <w:t>dr. Fran Miklošič</w:t>
      </w:r>
    </w:p>
    <w:p w14:paraId="72324724" w14:textId="0F89A06C" w:rsidR="006D6734" w:rsidRPr="00C27B6A" w:rsidRDefault="00B84D1A" w:rsidP="00B84D1A">
      <w:pPr>
        <w:pStyle w:val="Nastevanje"/>
        <w:rPr>
          <w:rFonts w:ascii="Garamond" w:hAnsi="Garamond"/>
        </w:rPr>
      </w:pPr>
      <w:r w:rsidRPr="00C27B6A">
        <w:rPr>
          <w:rFonts w:ascii="Garamond" w:hAnsi="Garamond"/>
        </w:rPr>
        <w:t>Datum</w:t>
      </w:r>
      <w:r w:rsidR="006D6734" w:rsidRPr="00C27B6A">
        <w:rPr>
          <w:rFonts w:ascii="Garamond" w:hAnsi="Garamond"/>
        </w:rPr>
        <w:t xml:space="preserve"> in kraj rojstva: </w:t>
      </w:r>
      <w:r w:rsidR="00596A63" w:rsidRPr="00C27B6A">
        <w:rPr>
          <w:rFonts w:ascii="Garamond" w:hAnsi="Garamond"/>
          <w:highlight w:val="yellow"/>
        </w:rPr>
        <w:t>26.1.1968</w:t>
      </w:r>
      <w:r w:rsidR="000A2AE8" w:rsidRPr="00C27B6A">
        <w:rPr>
          <w:rFonts w:ascii="Garamond" w:hAnsi="Garamond"/>
          <w:highlight w:val="yellow"/>
        </w:rPr>
        <w:t xml:space="preserve">, </w:t>
      </w:r>
      <w:r w:rsidR="006D6734" w:rsidRPr="00C27B6A">
        <w:rPr>
          <w:rFonts w:ascii="Garamond" w:hAnsi="Garamond"/>
          <w:highlight w:val="yellow"/>
        </w:rPr>
        <w:t>Ljutomer</w:t>
      </w:r>
    </w:p>
    <w:p w14:paraId="0DE020EC" w14:textId="69CAB630" w:rsidR="006D6734" w:rsidRPr="00C27B6A" w:rsidRDefault="006D6734" w:rsidP="00B84D1A">
      <w:pPr>
        <w:pStyle w:val="Nastevanje"/>
        <w:rPr>
          <w:rFonts w:ascii="Garamond" w:hAnsi="Garamond"/>
        </w:rPr>
      </w:pPr>
      <w:r w:rsidRPr="00C27B6A">
        <w:rPr>
          <w:rFonts w:ascii="Garamond" w:hAnsi="Garamond"/>
        </w:rPr>
        <w:t xml:space="preserve">Državljanstvo: </w:t>
      </w:r>
      <w:r w:rsidR="00B84D1A" w:rsidRPr="00C27B6A">
        <w:rPr>
          <w:rFonts w:ascii="Garamond" w:hAnsi="Garamond"/>
        </w:rPr>
        <w:tab/>
      </w:r>
      <w:r w:rsidRPr="00C27B6A">
        <w:rPr>
          <w:rFonts w:ascii="Garamond" w:hAnsi="Garamond"/>
          <w:highlight w:val="yellow"/>
        </w:rPr>
        <w:t>slovensko</w:t>
      </w:r>
    </w:p>
    <w:p w14:paraId="556592F3" w14:textId="0CAE2422" w:rsidR="006D6734" w:rsidRPr="00C27B6A" w:rsidRDefault="006D6734" w:rsidP="007A5C81">
      <w:pPr>
        <w:pStyle w:val="Title"/>
        <w:rPr>
          <w:rFonts w:ascii="Garamond" w:hAnsi="Garamond"/>
        </w:rPr>
      </w:pPr>
      <w:r w:rsidRPr="00C27B6A">
        <w:rPr>
          <w:rFonts w:ascii="Garamond" w:hAnsi="Garamond"/>
        </w:rPr>
        <w:t xml:space="preserve">2. </w:t>
      </w:r>
      <w:r w:rsidR="00D50F53" w:rsidRPr="00C27B6A">
        <w:rPr>
          <w:rFonts w:ascii="Garamond" w:hAnsi="Garamond"/>
        </w:rPr>
        <w:tab/>
      </w:r>
      <w:r w:rsidRPr="00C27B6A">
        <w:rPr>
          <w:rFonts w:ascii="Garamond" w:hAnsi="Garamond"/>
        </w:rPr>
        <w:t>Kontaktni podatki</w:t>
      </w:r>
    </w:p>
    <w:p w14:paraId="19986189" w14:textId="4163EC80" w:rsidR="006D6734" w:rsidRPr="00C27B6A" w:rsidRDefault="006D6734" w:rsidP="00B84D1A">
      <w:pPr>
        <w:pStyle w:val="Nastevanje"/>
        <w:rPr>
          <w:rFonts w:ascii="Garamond" w:hAnsi="Garamond"/>
          <w:highlight w:val="yellow"/>
        </w:rPr>
      </w:pPr>
      <w:r w:rsidRPr="00C27B6A">
        <w:rPr>
          <w:rFonts w:ascii="Garamond" w:hAnsi="Garamond"/>
        </w:rPr>
        <w:t xml:space="preserve">Naslov: </w:t>
      </w:r>
      <w:r w:rsidR="00B84D1A" w:rsidRPr="00C27B6A">
        <w:rPr>
          <w:rFonts w:ascii="Garamond" w:hAnsi="Garamond"/>
        </w:rPr>
        <w:tab/>
      </w:r>
      <w:r w:rsidRPr="00C27B6A">
        <w:rPr>
          <w:rFonts w:ascii="Garamond" w:hAnsi="Garamond"/>
          <w:highlight w:val="yellow"/>
        </w:rPr>
        <w:t>Topniška ulica 43, 1000 Ljubljana</w:t>
      </w:r>
    </w:p>
    <w:p w14:paraId="5CF2009C" w14:textId="3174D2E0" w:rsidR="006D6734" w:rsidRPr="00C27B6A" w:rsidRDefault="006D6734" w:rsidP="00B84D1A">
      <w:pPr>
        <w:pStyle w:val="Nastevanje"/>
        <w:rPr>
          <w:rFonts w:ascii="Garamond" w:hAnsi="Garamond"/>
        </w:rPr>
      </w:pPr>
      <w:r w:rsidRPr="00C27B6A">
        <w:rPr>
          <w:rFonts w:ascii="Garamond" w:hAnsi="Garamond"/>
        </w:rPr>
        <w:t xml:space="preserve">E-pošta: </w:t>
      </w:r>
      <w:r w:rsidR="00B84D1A" w:rsidRPr="00C27B6A">
        <w:rPr>
          <w:rFonts w:ascii="Garamond" w:hAnsi="Garamond"/>
        </w:rPr>
        <w:tab/>
      </w:r>
      <w:r w:rsidRPr="00C27B6A">
        <w:rPr>
          <w:rFonts w:ascii="Garamond" w:hAnsi="Garamond"/>
          <w:highlight w:val="yellow"/>
        </w:rPr>
        <w:t>fran.miklosic@uni-lj.si</w:t>
      </w:r>
    </w:p>
    <w:p w14:paraId="7D157BB0" w14:textId="3421C4A7" w:rsidR="00680743" w:rsidRPr="00C27B6A" w:rsidRDefault="00B84D1A" w:rsidP="007A5C81">
      <w:pPr>
        <w:pStyle w:val="Title"/>
        <w:rPr>
          <w:rFonts w:ascii="Garamond" w:hAnsi="Garamond"/>
        </w:rPr>
      </w:pPr>
      <w:r w:rsidRPr="00C27B6A">
        <w:rPr>
          <w:rFonts w:ascii="Garamond" w:hAnsi="Garamond"/>
        </w:rPr>
        <w:t>3</w:t>
      </w:r>
      <w:r w:rsidR="00F7728D" w:rsidRPr="00C27B6A">
        <w:rPr>
          <w:rFonts w:ascii="Garamond" w:hAnsi="Garamond"/>
        </w:rPr>
        <w:t>.</w:t>
      </w:r>
      <w:r w:rsidR="00680743" w:rsidRPr="00C27B6A">
        <w:rPr>
          <w:rFonts w:ascii="Garamond" w:hAnsi="Garamond"/>
        </w:rPr>
        <w:tab/>
        <w:t>Izobrazba</w:t>
      </w:r>
      <w:r w:rsidR="005F7A4E" w:rsidRPr="00C27B6A">
        <w:rPr>
          <w:rFonts w:ascii="Garamond" w:hAnsi="Garamond"/>
        </w:rPr>
        <w:t xml:space="preserve"> oz. priznanje umetniških del</w:t>
      </w:r>
    </w:p>
    <w:p w14:paraId="2760C8FF" w14:textId="791C02B9" w:rsidR="00680743" w:rsidRPr="00C27B6A" w:rsidRDefault="00680743" w:rsidP="00B84D1A">
      <w:pPr>
        <w:pStyle w:val="Nastevanje"/>
        <w:rPr>
          <w:rFonts w:ascii="Garamond" w:hAnsi="Garamond"/>
        </w:rPr>
      </w:pPr>
      <w:r w:rsidRPr="00C27B6A">
        <w:rPr>
          <w:rFonts w:ascii="Garamond" w:hAnsi="Garamond"/>
          <w:highlight w:val="yellow"/>
        </w:rPr>
        <w:t xml:space="preserve">Diploma: </w:t>
      </w:r>
      <w:r w:rsidR="00B84D1A" w:rsidRPr="00C27B6A">
        <w:rPr>
          <w:rFonts w:ascii="Garamond" w:hAnsi="Garamond"/>
          <w:highlight w:val="yellow"/>
        </w:rPr>
        <w:tab/>
      </w:r>
      <w:r w:rsidRPr="00C27B6A">
        <w:rPr>
          <w:rFonts w:ascii="Garamond" w:hAnsi="Garamond"/>
          <w:highlight w:val="yellow"/>
        </w:rPr>
        <w:t>prof. slov. in nem., Univerza v Ljubljani (Filozofska fakulteta), Ljubljana, Slovenija, 1982</w:t>
      </w:r>
      <w:r w:rsidR="00935099" w:rsidRPr="00C27B6A">
        <w:rPr>
          <w:rFonts w:ascii="Garamond" w:hAnsi="Garamond"/>
          <w:highlight w:val="yellow"/>
        </w:rPr>
        <w:t>–</w:t>
      </w:r>
      <w:r w:rsidRPr="00C27B6A">
        <w:rPr>
          <w:rFonts w:ascii="Garamond" w:hAnsi="Garamond"/>
          <w:highlight w:val="yellow"/>
        </w:rPr>
        <w:t>1985.</w:t>
      </w:r>
    </w:p>
    <w:p w14:paraId="2563AC82" w14:textId="1A88F843" w:rsidR="00680743" w:rsidRPr="00C27B6A" w:rsidRDefault="00680743" w:rsidP="00B84D1A">
      <w:pPr>
        <w:pStyle w:val="Nastevanje"/>
        <w:rPr>
          <w:rFonts w:ascii="Garamond" w:hAnsi="Garamond"/>
          <w:highlight w:val="yellow"/>
        </w:rPr>
      </w:pPr>
      <w:r w:rsidRPr="00C27B6A">
        <w:rPr>
          <w:rFonts w:ascii="Garamond" w:hAnsi="Garamond"/>
          <w:highlight w:val="yellow"/>
        </w:rPr>
        <w:t xml:space="preserve">Magisterij: </w:t>
      </w:r>
      <w:r w:rsidR="00B84D1A" w:rsidRPr="00C27B6A">
        <w:rPr>
          <w:rFonts w:ascii="Garamond" w:hAnsi="Garamond"/>
          <w:highlight w:val="yellow"/>
        </w:rPr>
        <w:tab/>
      </w:r>
      <w:r w:rsidRPr="00C27B6A">
        <w:rPr>
          <w:rFonts w:ascii="Garamond" w:hAnsi="Garamond"/>
          <w:highlight w:val="yellow"/>
        </w:rPr>
        <w:t xml:space="preserve">Univerza na Dunaju, Dunaj, Avstrija (Jezikoslovje), 1988, </w:t>
      </w:r>
      <w:r w:rsidR="00935099" w:rsidRPr="00C27B6A">
        <w:rPr>
          <w:rFonts w:ascii="Garamond" w:hAnsi="Garamond"/>
          <w:highlight w:val="yellow"/>
        </w:rPr>
        <w:t>»</w:t>
      </w:r>
      <w:r w:rsidRPr="00C27B6A">
        <w:rPr>
          <w:rFonts w:ascii="Garamond" w:hAnsi="Garamond"/>
          <w:highlight w:val="yellow"/>
        </w:rPr>
        <w:t xml:space="preserve">Subjectlose Sätze«, </w:t>
      </w:r>
      <w:r w:rsidR="00935099" w:rsidRPr="00C27B6A">
        <w:rPr>
          <w:rFonts w:ascii="Garamond" w:hAnsi="Garamond"/>
          <w:highlight w:val="yellow"/>
        </w:rPr>
        <w:t>m</w:t>
      </w:r>
      <w:r w:rsidRPr="00C27B6A">
        <w:rPr>
          <w:rFonts w:ascii="Garamond" w:hAnsi="Garamond"/>
          <w:highlight w:val="yellow"/>
        </w:rPr>
        <w:t>entor</w:t>
      </w:r>
      <w:r w:rsidR="00596A63" w:rsidRPr="00C27B6A">
        <w:rPr>
          <w:rFonts w:ascii="Garamond" w:hAnsi="Garamond"/>
          <w:highlight w:val="yellow"/>
        </w:rPr>
        <w:t xml:space="preserve">: </w:t>
      </w:r>
      <w:r w:rsidR="00142612" w:rsidRPr="00C27B6A">
        <w:rPr>
          <w:rFonts w:ascii="Garamond" w:hAnsi="Garamond"/>
          <w:highlight w:val="yellow"/>
        </w:rPr>
        <w:t>d</w:t>
      </w:r>
      <w:r w:rsidRPr="00C27B6A">
        <w:rPr>
          <w:rFonts w:ascii="Garamond" w:hAnsi="Garamond"/>
          <w:highlight w:val="yellow"/>
        </w:rPr>
        <w:t>r. A. A. Moser.</w:t>
      </w:r>
    </w:p>
    <w:p w14:paraId="7BDDAB13" w14:textId="0D0BCAEF" w:rsidR="00680743" w:rsidRPr="00C27B6A" w:rsidRDefault="00680743" w:rsidP="00B84D1A">
      <w:pPr>
        <w:pStyle w:val="Nastevanje"/>
        <w:rPr>
          <w:rFonts w:ascii="Garamond" w:hAnsi="Garamond"/>
          <w:highlight w:val="yellow"/>
        </w:rPr>
      </w:pPr>
      <w:r w:rsidRPr="00C27B6A">
        <w:rPr>
          <w:rFonts w:ascii="Garamond" w:hAnsi="Garamond"/>
          <w:highlight w:val="yellow"/>
        </w:rPr>
        <w:t xml:space="preserve">Doktorat: </w:t>
      </w:r>
      <w:r w:rsidR="00B84D1A" w:rsidRPr="00C27B6A">
        <w:rPr>
          <w:rFonts w:ascii="Garamond" w:hAnsi="Garamond"/>
          <w:highlight w:val="yellow"/>
        </w:rPr>
        <w:tab/>
      </w:r>
      <w:r w:rsidRPr="00C27B6A">
        <w:rPr>
          <w:rFonts w:ascii="Garamond" w:hAnsi="Garamond"/>
          <w:highlight w:val="yellow"/>
        </w:rPr>
        <w:t xml:space="preserve">Univerza v Oxfordu (Worcester College), Oxford, Velika Britanija (primerjalno jezikoslovje), 1992, »Subjectless sentences in the history of Slavic languages«, </w:t>
      </w:r>
      <w:r w:rsidR="00C94CDD" w:rsidRPr="00C27B6A">
        <w:rPr>
          <w:rFonts w:ascii="Garamond" w:hAnsi="Garamond"/>
          <w:highlight w:val="yellow"/>
        </w:rPr>
        <w:t>m</w:t>
      </w:r>
      <w:r w:rsidRPr="00C27B6A">
        <w:rPr>
          <w:rFonts w:ascii="Garamond" w:hAnsi="Garamond"/>
          <w:highlight w:val="yellow"/>
        </w:rPr>
        <w:t>entor: prof. dr. Andreas Smith</w:t>
      </w:r>
    </w:p>
    <w:p w14:paraId="21BAA201" w14:textId="0BA87465" w:rsidR="00680743" w:rsidRPr="00C27B6A" w:rsidRDefault="00B84D1A" w:rsidP="007A5C81">
      <w:pPr>
        <w:pStyle w:val="Title"/>
        <w:rPr>
          <w:rFonts w:ascii="Garamond" w:hAnsi="Garamond"/>
        </w:rPr>
      </w:pPr>
      <w:r w:rsidRPr="00C27B6A">
        <w:rPr>
          <w:rFonts w:ascii="Garamond" w:hAnsi="Garamond"/>
        </w:rPr>
        <w:t>4</w:t>
      </w:r>
      <w:r w:rsidR="00F7728D" w:rsidRPr="00C27B6A">
        <w:rPr>
          <w:rFonts w:ascii="Garamond" w:hAnsi="Garamond"/>
        </w:rPr>
        <w:t>.</w:t>
      </w:r>
      <w:r w:rsidR="00680743" w:rsidRPr="00C27B6A">
        <w:rPr>
          <w:rFonts w:ascii="Garamond" w:hAnsi="Garamond"/>
        </w:rPr>
        <w:tab/>
        <w:t>Zaposlitve</w:t>
      </w:r>
    </w:p>
    <w:p w14:paraId="0FE5CD65" w14:textId="77777777" w:rsidR="00680743" w:rsidRPr="00C27B6A" w:rsidRDefault="00680743" w:rsidP="00B84D1A">
      <w:pPr>
        <w:pStyle w:val="Nastevanje"/>
        <w:rPr>
          <w:rFonts w:ascii="Garamond" w:hAnsi="Garamond"/>
          <w:highlight w:val="yellow"/>
        </w:rPr>
      </w:pPr>
      <w:r w:rsidRPr="00C27B6A">
        <w:rPr>
          <w:rFonts w:ascii="Garamond" w:hAnsi="Garamond"/>
          <w:highlight w:val="yellow"/>
        </w:rPr>
        <w:t>1996:</w:t>
      </w:r>
      <w:r w:rsidRPr="00C27B6A">
        <w:rPr>
          <w:rFonts w:ascii="Garamond" w:hAnsi="Garamond"/>
          <w:highlight w:val="yellow"/>
        </w:rPr>
        <w:tab/>
      </w:r>
      <w:r w:rsidR="00935099" w:rsidRPr="00C27B6A">
        <w:rPr>
          <w:rFonts w:ascii="Garamond" w:hAnsi="Garamond"/>
          <w:highlight w:val="yellow"/>
        </w:rPr>
        <w:t>u</w:t>
      </w:r>
      <w:r w:rsidRPr="00C27B6A">
        <w:rPr>
          <w:rFonts w:ascii="Garamond" w:hAnsi="Garamond"/>
          <w:highlight w:val="yellow"/>
        </w:rPr>
        <w:t xml:space="preserve">čitelj, Gimnazija Poljane, Ljubljana </w:t>
      </w:r>
    </w:p>
    <w:p w14:paraId="7E0544AC" w14:textId="09FCCDAF" w:rsidR="00680743" w:rsidRPr="00C27B6A" w:rsidRDefault="00680743" w:rsidP="00B84D1A">
      <w:pPr>
        <w:pStyle w:val="Nastevanje"/>
        <w:rPr>
          <w:rFonts w:ascii="Garamond" w:hAnsi="Garamond"/>
          <w:highlight w:val="yellow"/>
        </w:rPr>
      </w:pPr>
      <w:r w:rsidRPr="00C27B6A">
        <w:rPr>
          <w:rFonts w:ascii="Garamond" w:hAnsi="Garamond"/>
          <w:highlight w:val="yellow"/>
        </w:rPr>
        <w:t>1997</w:t>
      </w:r>
      <w:r w:rsidR="00935099" w:rsidRPr="00C27B6A">
        <w:rPr>
          <w:rFonts w:ascii="Garamond" w:hAnsi="Garamond"/>
          <w:highlight w:val="yellow"/>
        </w:rPr>
        <w:t>–</w:t>
      </w:r>
      <w:r w:rsidRPr="00C27B6A">
        <w:rPr>
          <w:rFonts w:ascii="Garamond" w:hAnsi="Garamond"/>
          <w:highlight w:val="yellow"/>
        </w:rPr>
        <w:t>2004:</w:t>
      </w:r>
      <w:r w:rsidRPr="00C27B6A">
        <w:rPr>
          <w:rFonts w:ascii="Garamond" w:hAnsi="Garamond"/>
          <w:highlight w:val="yellow"/>
        </w:rPr>
        <w:tab/>
      </w:r>
      <w:r w:rsidR="006F2306" w:rsidRPr="00C27B6A">
        <w:rPr>
          <w:rFonts w:ascii="Garamond" w:hAnsi="Garamond"/>
          <w:highlight w:val="yellow"/>
        </w:rPr>
        <w:t>asistent</w:t>
      </w:r>
      <w:r w:rsidRPr="00C27B6A">
        <w:rPr>
          <w:rFonts w:ascii="Garamond" w:hAnsi="Garamond"/>
          <w:highlight w:val="yellow"/>
        </w:rPr>
        <w:t xml:space="preserve">, Univerza v Ljubljani, Filozofska fakulteta </w:t>
      </w:r>
    </w:p>
    <w:p w14:paraId="2B288866" w14:textId="77803203" w:rsidR="00680743" w:rsidRPr="00C27B6A" w:rsidRDefault="00680743" w:rsidP="00B84D1A">
      <w:pPr>
        <w:pStyle w:val="Nastevanje"/>
        <w:rPr>
          <w:rFonts w:ascii="Garamond" w:hAnsi="Garamond"/>
          <w:highlight w:val="yellow"/>
        </w:rPr>
      </w:pPr>
      <w:r w:rsidRPr="00C27B6A">
        <w:rPr>
          <w:rFonts w:ascii="Garamond" w:hAnsi="Garamond"/>
          <w:highlight w:val="yellow"/>
        </w:rPr>
        <w:t>2001</w:t>
      </w:r>
      <w:r w:rsidR="00935099" w:rsidRPr="00C27B6A">
        <w:rPr>
          <w:rFonts w:ascii="Garamond" w:hAnsi="Garamond"/>
          <w:highlight w:val="yellow"/>
        </w:rPr>
        <w:t>–</w:t>
      </w:r>
      <w:r w:rsidRPr="00C27B6A">
        <w:rPr>
          <w:rFonts w:ascii="Garamond" w:hAnsi="Garamond"/>
          <w:highlight w:val="yellow"/>
        </w:rPr>
        <w:t>2004:</w:t>
      </w:r>
      <w:r w:rsidRPr="00C27B6A">
        <w:rPr>
          <w:rFonts w:ascii="Garamond" w:hAnsi="Garamond"/>
          <w:highlight w:val="yellow"/>
        </w:rPr>
        <w:tab/>
      </w:r>
      <w:r w:rsidR="006F2306" w:rsidRPr="00C27B6A">
        <w:rPr>
          <w:rFonts w:ascii="Garamond" w:hAnsi="Garamond"/>
          <w:highlight w:val="yellow"/>
        </w:rPr>
        <w:t>docent</w:t>
      </w:r>
      <w:r w:rsidRPr="00C27B6A">
        <w:rPr>
          <w:rFonts w:ascii="Garamond" w:hAnsi="Garamond"/>
          <w:highlight w:val="yellow"/>
        </w:rPr>
        <w:t>, Univerza v Ljubljani, Filozofska fakulteta</w:t>
      </w:r>
    </w:p>
    <w:p w14:paraId="4D058C18" w14:textId="459C9AB5" w:rsidR="00680743" w:rsidRPr="00C27B6A" w:rsidRDefault="00680743" w:rsidP="00B84D1A">
      <w:pPr>
        <w:pStyle w:val="Nastevanje"/>
        <w:rPr>
          <w:rFonts w:ascii="Garamond" w:hAnsi="Garamond"/>
          <w:highlight w:val="yellow"/>
        </w:rPr>
      </w:pPr>
      <w:r w:rsidRPr="00C27B6A">
        <w:rPr>
          <w:rFonts w:ascii="Garamond" w:hAnsi="Garamond"/>
          <w:highlight w:val="yellow"/>
        </w:rPr>
        <w:t>2004</w:t>
      </w:r>
      <w:r w:rsidR="00935099" w:rsidRPr="00C27B6A">
        <w:rPr>
          <w:rFonts w:ascii="Garamond" w:hAnsi="Garamond"/>
          <w:highlight w:val="yellow"/>
        </w:rPr>
        <w:t>–</w:t>
      </w:r>
      <w:r w:rsidRPr="00C27B6A">
        <w:rPr>
          <w:rFonts w:ascii="Garamond" w:hAnsi="Garamond"/>
          <w:highlight w:val="yellow"/>
        </w:rPr>
        <w:t>2008:</w:t>
      </w:r>
      <w:r w:rsidRPr="00C27B6A">
        <w:rPr>
          <w:rFonts w:ascii="Garamond" w:hAnsi="Garamond"/>
          <w:highlight w:val="yellow"/>
        </w:rPr>
        <w:tab/>
      </w:r>
      <w:r w:rsidR="006F2306" w:rsidRPr="00C27B6A">
        <w:rPr>
          <w:rFonts w:ascii="Garamond" w:hAnsi="Garamond"/>
          <w:highlight w:val="yellow"/>
        </w:rPr>
        <w:t>izredni profesor</w:t>
      </w:r>
      <w:r w:rsidRPr="00C27B6A">
        <w:rPr>
          <w:rFonts w:ascii="Garamond" w:hAnsi="Garamond"/>
          <w:highlight w:val="yellow"/>
        </w:rPr>
        <w:t>, Univerza v Ljubljani, Filozofska fakulteta</w:t>
      </w:r>
    </w:p>
    <w:p w14:paraId="68DC42CB" w14:textId="77777777" w:rsidR="00680743" w:rsidRPr="00C27B6A" w:rsidRDefault="00680743" w:rsidP="00B84D1A">
      <w:pPr>
        <w:pStyle w:val="Nastevanje"/>
        <w:rPr>
          <w:rFonts w:ascii="Garamond" w:hAnsi="Garamond"/>
          <w:highlight w:val="yellow"/>
        </w:rPr>
      </w:pPr>
      <w:r w:rsidRPr="00C27B6A">
        <w:rPr>
          <w:rFonts w:ascii="Garamond" w:hAnsi="Garamond"/>
          <w:highlight w:val="yellow"/>
        </w:rPr>
        <w:t>2009</w:t>
      </w:r>
      <w:r w:rsidR="00935099" w:rsidRPr="00C27B6A">
        <w:rPr>
          <w:rFonts w:ascii="Garamond" w:hAnsi="Garamond"/>
          <w:highlight w:val="yellow"/>
        </w:rPr>
        <w:t>–</w:t>
      </w:r>
      <w:r w:rsidRPr="00C27B6A">
        <w:rPr>
          <w:rFonts w:ascii="Garamond" w:hAnsi="Garamond"/>
          <w:highlight w:val="yellow"/>
        </w:rPr>
        <w:t>2010:</w:t>
      </w:r>
      <w:r w:rsidRPr="00C27B6A">
        <w:rPr>
          <w:rFonts w:ascii="Garamond" w:hAnsi="Garamond"/>
          <w:highlight w:val="yellow"/>
        </w:rPr>
        <w:tab/>
      </w:r>
      <w:r w:rsidR="00935099" w:rsidRPr="00C27B6A">
        <w:rPr>
          <w:rFonts w:ascii="Garamond" w:hAnsi="Garamond"/>
          <w:highlight w:val="yellow"/>
        </w:rPr>
        <w:t xml:space="preserve">gostujoči </w:t>
      </w:r>
      <w:r w:rsidRPr="00C27B6A">
        <w:rPr>
          <w:rFonts w:ascii="Garamond" w:hAnsi="Garamond"/>
          <w:highlight w:val="yellow"/>
        </w:rPr>
        <w:t xml:space="preserve">profesor, Inštitut za slavistiko, Univerza v Gradcu, Avstrija </w:t>
      </w:r>
    </w:p>
    <w:p w14:paraId="64FB49EC" w14:textId="0CE4245B" w:rsidR="00680743" w:rsidRPr="00C27B6A" w:rsidRDefault="0010340C" w:rsidP="007A5C81">
      <w:pPr>
        <w:pStyle w:val="Title"/>
        <w:rPr>
          <w:rFonts w:ascii="Garamond" w:hAnsi="Garamond"/>
        </w:rPr>
      </w:pPr>
      <w:r w:rsidRPr="00C27B6A">
        <w:rPr>
          <w:rFonts w:ascii="Garamond" w:hAnsi="Garamond"/>
        </w:rPr>
        <w:t>5</w:t>
      </w:r>
      <w:r w:rsidR="00F7728D" w:rsidRPr="00C27B6A">
        <w:rPr>
          <w:rFonts w:ascii="Garamond" w:hAnsi="Garamond"/>
        </w:rPr>
        <w:t>.</w:t>
      </w:r>
      <w:r w:rsidR="00680743" w:rsidRPr="00C27B6A">
        <w:rPr>
          <w:rFonts w:ascii="Garamond" w:hAnsi="Garamond"/>
        </w:rPr>
        <w:tab/>
      </w:r>
      <w:r w:rsidRPr="00C27B6A">
        <w:rPr>
          <w:rFonts w:ascii="Garamond" w:hAnsi="Garamond"/>
        </w:rPr>
        <w:t>Dosedanje i</w:t>
      </w:r>
      <w:r w:rsidR="00680743" w:rsidRPr="00C27B6A">
        <w:rPr>
          <w:rFonts w:ascii="Garamond" w:hAnsi="Garamond"/>
        </w:rPr>
        <w:t>zvolitve v nazive</w:t>
      </w:r>
    </w:p>
    <w:p w14:paraId="174FDD52" w14:textId="1D6EFFD3" w:rsidR="00680743" w:rsidRPr="00C27B6A" w:rsidRDefault="00680743" w:rsidP="0010340C">
      <w:pPr>
        <w:pStyle w:val="Nastevanje"/>
        <w:rPr>
          <w:rFonts w:ascii="Garamond" w:hAnsi="Garamond"/>
          <w:b/>
          <w:highlight w:val="yellow"/>
        </w:rPr>
      </w:pPr>
      <w:r w:rsidRPr="00C27B6A">
        <w:rPr>
          <w:rFonts w:ascii="Garamond" w:hAnsi="Garamond"/>
          <w:highlight w:val="yellow"/>
        </w:rPr>
        <w:t xml:space="preserve">1995:  </w:t>
      </w:r>
      <w:r w:rsidR="0010340C" w:rsidRPr="00C27B6A">
        <w:rPr>
          <w:rFonts w:ascii="Garamond" w:hAnsi="Garamond"/>
          <w:b/>
          <w:highlight w:val="yellow"/>
        </w:rPr>
        <w:tab/>
      </w:r>
      <w:r w:rsidRPr="00C27B6A">
        <w:rPr>
          <w:rFonts w:ascii="Garamond" w:hAnsi="Garamond"/>
          <w:highlight w:val="yellow"/>
        </w:rPr>
        <w:t>asistent za slovenski jezik</w:t>
      </w:r>
    </w:p>
    <w:p w14:paraId="6DEA4C8E" w14:textId="46590A68" w:rsidR="00680743" w:rsidRPr="00C27B6A" w:rsidRDefault="00680743" w:rsidP="0010340C">
      <w:pPr>
        <w:pStyle w:val="Nastevanje"/>
        <w:rPr>
          <w:rFonts w:ascii="Garamond" w:hAnsi="Garamond"/>
          <w:b/>
          <w:highlight w:val="yellow"/>
        </w:rPr>
      </w:pPr>
      <w:r w:rsidRPr="00C27B6A">
        <w:rPr>
          <w:rFonts w:ascii="Garamond" w:hAnsi="Garamond"/>
          <w:highlight w:val="yellow"/>
        </w:rPr>
        <w:t xml:space="preserve">1998: </w:t>
      </w:r>
      <w:r w:rsidR="0010340C" w:rsidRPr="00C27B6A">
        <w:rPr>
          <w:rFonts w:ascii="Garamond" w:hAnsi="Garamond"/>
          <w:b/>
          <w:highlight w:val="yellow"/>
        </w:rPr>
        <w:tab/>
      </w:r>
      <w:r w:rsidRPr="00C27B6A">
        <w:rPr>
          <w:rFonts w:ascii="Garamond" w:hAnsi="Garamond"/>
          <w:highlight w:val="yellow"/>
        </w:rPr>
        <w:t>asistent za slovenski jezik (druga izvolitev)</w:t>
      </w:r>
    </w:p>
    <w:p w14:paraId="5087E583" w14:textId="60F11FEE" w:rsidR="00680743" w:rsidRPr="00C27B6A" w:rsidRDefault="00680743" w:rsidP="0010340C">
      <w:pPr>
        <w:pStyle w:val="Nastevanje"/>
        <w:rPr>
          <w:rFonts w:ascii="Garamond" w:hAnsi="Garamond"/>
          <w:b/>
          <w:highlight w:val="yellow"/>
        </w:rPr>
      </w:pPr>
      <w:r w:rsidRPr="00C27B6A">
        <w:rPr>
          <w:rFonts w:ascii="Garamond" w:hAnsi="Garamond"/>
          <w:highlight w:val="yellow"/>
        </w:rPr>
        <w:t xml:space="preserve">2001: </w:t>
      </w:r>
      <w:r w:rsidR="0010340C" w:rsidRPr="00C27B6A">
        <w:rPr>
          <w:rFonts w:ascii="Garamond" w:hAnsi="Garamond"/>
          <w:b/>
          <w:highlight w:val="yellow"/>
        </w:rPr>
        <w:tab/>
      </w:r>
      <w:r w:rsidRPr="00C27B6A">
        <w:rPr>
          <w:rFonts w:ascii="Garamond" w:hAnsi="Garamond"/>
          <w:highlight w:val="yellow"/>
        </w:rPr>
        <w:t>docent za slovenski jezik</w:t>
      </w:r>
    </w:p>
    <w:p w14:paraId="19A924D8" w14:textId="303AAAC1" w:rsidR="00D50F53" w:rsidRPr="00C27B6A" w:rsidRDefault="00680743" w:rsidP="00037649">
      <w:pPr>
        <w:pStyle w:val="Nastevanje"/>
        <w:rPr>
          <w:rFonts w:ascii="Garamond" w:hAnsi="Garamond"/>
          <w:b/>
        </w:rPr>
      </w:pPr>
      <w:r w:rsidRPr="00C27B6A">
        <w:rPr>
          <w:rFonts w:ascii="Garamond" w:hAnsi="Garamond"/>
          <w:highlight w:val="yellow"/>
        </w:rPr>
        <w:t xml:space="preserve">2006: </w:t>
      </w:r>
      <w:r w:rsidR="0010340C" w:rsidRPr="00C27B6A">
        <w:rPr>
          <w:rFonts w:ascii="Garamond" w:hAnsi="Garamond"/>
          <w:b/>
          <w:highlight w:val="yellow"/>
        </w:rPr>
        <w:tab/>
      </w:r>
      <w:r w:rsidR="006F2306" w:rsidRPr="00C27B6A">
        <w:rPr>
          <w:rFonts w:ascii="Garamond" w:hAnsi="Garamond"/>
          <w:highlight w:val="yellow"/>
        </w:rPr>
        <w:t>izredni profesor</w:t>
      </w:r>
      <w:r w:rsidRPr="00C27B6A">
        <w:rPr>
          <w:rFonts w:ascii="Garamond" w:hAnsi="Garamond"/>
          <w:highlight w:val="yellow"/>
        </w:rPr>
        <w:t xml:space="preserve"> za slovenski jezik</w:t>
      </w:r>
    </w:p>
    <w:p w14:paraId="2BC6A002" w14:textId="77777777" w:rsidR="00037649" w:rsidRPr="00C27B6A" w:rsidRDefault="00037649">
      <w:pPr>
        <w:spacing w:before="0" w:after="0"/>
        <w:rPr>
          <w:rFonts w:ascii="Garamond" w:hAnsi="Garamond"/>
          <w:b/>
        </w:rPr>
      </w:pPr>
      <w:r w:rsidRPr="00C27B6A">
        <w:rPr>
          <w:rFonts w:ascii="Garamond" w:hAnsi="Garamond"/>
        </w:rPr>
        <w:br w:type="page"/>
      </w:r>
    </w:p>
    <w:p w14:paraId="31C1CBB4" w14:textId="55B56A94" w:rsidR="00680743" w:rsidRPr="00C27B6A" w:rsidRDefault="007225AB" w:rsidP="007A5C81">
      <w:pPr>
        <w:pStyle w:val="Title"/>
        <w:rPr>
          <w:rFonts w:ascii="Garamond" w:hAnsi="Garamond"/>
        </w:rPr>
      </w:pPr>
      <w:r w:rsidRPr="00C27B6A">
        <w:rPr>
          <w:rFonts w:ascii="Garamond" w:hAnsi="Garamond"/>
        </w:rPr>
        <w:lastRenderedPageBreak/>
        <w:t>6</w:t>
      </w:r>
      <w:r w:rsidR="00F7728D" w:rsidRPr="00C27B6A">
        <w:rPr>
          <w:rFonts w:ascii="Garamond" w:hAnsi="Garamond"/>
        </w:rPr>
        <w:t>.</w:t>
      </w:r>
      <w:r w:rsidR="00680743" w:rsidRPr="00C27B6A">
        <w:rPr>
          <w:rFonts w:ascii="Garamond" w:hAnsi="Garamond"/>
        </w:rPr>
        <w:tab/>
        <w:t>Raziskovalno</w:t>
      </w:r>
      <w:r w:rsidRPr="00C27B6A">
        <w:rPr>
          <w:rFonts w:ascii="Garamond" w:hAnsi="Garamond"/>
        </w:rPr>
        <w:t xml:space="preserve"> oz. umetniško</w:t>
      </w:r>
      <w:r w:rsidR="00680743" w:rsidRPr="00C27B6A">
        <w:rPr>
          <w:rFonts w:ascii="Garamond" w:hAnsi="Garamond"/>
        </w:rPr>
        <w:t xml:space="preserve"> </w:t>
      </w:r>
      <w:r w:rsidR="00227682" w:rsidRPr="00C27B6A">
        <w:rPr>
          <w:rFonts w:ascii="Garamond" w:hAnsi="Garamond"/>
        </w:rPr>
        <w:t>delo</w:t>
      </w:r>
    </w:p>
    <w:p w14:paraId="79378680" w14:textId="3D3CFC24" w:rsidR="00680743" w:rsidRPr="00C27B6A" w:rsidRDefault="00680743" w:rsidP="00680743">
      <w:pPr>
        <w:rPr>
          <w:rFonts w:ascii="Garamond" w:hAnsi="Garamond"/>
          <w:highlight w:val="yellow"/>
        </w:rPr>
      </w:pPr>
      <w:r w:rsidRPr="00C27B6A">
        <w:rPr>
          <w:rFonts w:ascii="Garamond" w:hAnsi="Garamond"/>
          <w:b/>
          <w:highlight w:val="yellow"/>
        </w:rPr>
        <w:t xml:space="preserve">Primerjalna slovnica slovanskih jezikov: </w:t>
      </w:r>
      <w:r w:rsidR="00C42B9E" w:rsidRPr="00C27B6A">
        <w:rPr>
          <w:rFonts w:ascii="Garamond" w:hAnsi="Garamond"/>
          <w:highlight w:val="yellow"/>
        </w:rPr>
        <w:t>O</w:t>
      </w:r>
      <w:r w:rsidRPr="00C27B6A">
        <w:rPr>
          <w:rFonts w:ascii="Garamond" w:hAnsi="Garamond"/>
          <w:highlight w:val="yellow"/>
        </w:rPr>
        <w:t>sredotoča</w:t>
      </w:r>
      <w:r w:rsidR="00C42B9E" w:rsidRPr="00C27B6A">
        <w:rPr>
          <w:rFonts w:ascii="Garamond" w:hAnsi="Garamond"/>
          <w:highlight w:val="yellow"/>
        </w:rPr>
        <w:t xml:space="preserve"> se</w:t>
      </w:r>
      <w:r w:rsidRPr="00C27B6A">
        <w:rPr>
          <w:rFonts w:ascii="Garamond" w:hAnsi="Garamond"/>
          <w:highlight w:val="yellow"/>
        </w:rPr>
        <w:t xml:space="preserve"> na metode in teorije primerjalnega jezikoslovja, s posebnim poudarkom na slovanski filologiji in primerjalnem slovanskem jezikoslovju. </w:t>
      </w:r>
    </w:p>
    <w:p w14:paraId="622FE099" w14:textId="77777777" w:rsidR="00680743" w:rsidRPr="00C27B6A" w:rsidRDefault="00680743" w:rsidP="00680743">
      <w:pPr>
        <w:rPr>
          <w:rFonts w:ascii="Garamond" w:hAnsi="Garamond"/>
          <w:highlight w:val="yellow"/>
        </w:rPr>
      </w:pPr>
    </w:p>
    <w:p w14:paraId="1E3AC4C8" w14:textId="42C7A401" w:rsidR="00396815" w:rsidRPr="00C27B6A" w:rsidRDefault="00680743" w:rsidP="00307FA2">
      <w:pPr>
        <w:rPr>
          <w:rFonts w:ascii="Garamond" w:hAnsi="Garamond"/>
        </w:rPr>
      </w:pPr>
      <w:r w:rsidRPr="00C27B6A">
        <w:rPr>
          <w:rFonts w:ascii="Garamond" w:hAnsi="Garamond"/>
          <w:b/>
          <w:highlight w:val="yellow"/>
        </w:rPr>
        <w:t xml:space="preserve">Primerjalno oblikoslovje slovanskih jezikov: </w:t>
      </w:r>
      <w:r w:rsidR="00C42B9E" w:rsidRPr="00C27B6A">
        <w:rPr>
          <w:rFonts w:ascii="Garamond" w:hAnsi="Garamond"/>
          <w:highlight w:val="yellow"/>
        </w:rPr>
        <w:t>P</w:t>
      </w:r>
      <w:r w:rsidRPr="00C27B6A">
        <w:rPr>
          <w:rFonts w:ascii="Garamond" w:hAnsi="Garamond"/>
          <w:highlight w:val="yellow"/>
        </w:rPr>
        <w:t xml:space="preserve">regledni prikaz pregibanja v zgodovini slovanskih jezikov; obravnavano je imensko pregibanje, zaimensko pregibanje, pridevniško pregibanje in glagolsko pregibanje po različnih glagolskih kategorijah. </w:t>
      </w:r>
    </w:p>
    <w:p w14:paraId="4F919EE2" w14:textId="4F6B21D5" w:rsidR="00947308" w:rsidRPr="00C27B6A" w:rsidRDefault="00D25DE3" w:rsidP="00F54C95">
      <w:pPr>
        <w:pStyle w:val="Title"/>
        <w:rPr>
          <w:rFonts w:ascii="Garamond" w:hAnsi="Garamond"/>
          <w:b w:val="0"/>
        </w:rPr>
      </w:pPr>
      <w:r w:rsidRPr="00C27B6A">
        <w:rPr>
          <w:rFonts w:ascii="Garamond" w:hAnsi="Garamond"/>
        </w:rPr>
        <w:t>7</w:t>
      </w:r>
      <w:r w:rsidR="00F83A1D" w:rsidRPr="00C27B6A">
        <w:rPr>
          <w:rFonts w:ascii="Garamond" w:hAnsi="Garamond"/>
        </w:rPr>
        <w:t>.</w:t>
      </w:r>
      <w:r w:rsidR="007225AB" w:rsidRPr="00C27B6A">
        <w:rPr>
          <w:rFonts w:ascii="Garamond" w:hAnsi="Garamond"/>
        </w:rPr>
        <w:t xml:space="preserve"> </w:t>
      </w:r>
      <w:r w:rsidR="007225AB" w:rsidRPr="00C27B6A">
        <w:rPr>
          <w:rFonts w:ascii="Garamond" w:hAnsi="Garamond"/>
        </w:rPr>
        <w:tab/>
        <w:t>Mednarodna odmevnost</w:t>
      </w:r>
    </w:p>
    <w:p w14:paraId="5BFDBBFF" w14:textId="77777777" w:rsidR="00F54C95" w:rsidRPr="00C27B6A" w:rsidRDefault="00F54C95" w:rsidP="00F54C95">
      <w:pPr>
        <w:pStyle w:val="Title"/>
        <w:rPr>
          <w:rFonts w:ascii="Garamond" w:hAnsi="Garamond"/>
        </w:rPr>
      </w:pPr>
    </w:p>
    <w:p w14:paraId="2882BD77" w14:textId="13A8D24C" w:rsidR="00DB4D9E" w:rsidRPr="00C27B6A" w:rsidRDefault="00BA4239" w:rsidP="00DB4D9E">
      <w:pPr>
        <w:rPr>
          <w:rFonts w:ascii="Garamond" w:hAnsi="Garamond"/>
        </w:rPr>
      </w:pPr>
      <w:r w:rsidRPr="00C27B6A">
        <w:rPr>
          <w:rFonts w:ascii="Garamond" w:hAnsi="Garamond"/>
          <w:b/>
        </w:rPr>
        <w:t>Čisti citati po letih</w:t>
      </w:r>
      <w:r w:rsidR="00594636" w:rsidRPr="00C27B6A">
        <w:rPr>
          <w:rFonts w:ascii="Garamond" w:hAnsi="Garamond"/>
          <w:b/>
        </w:rPr>
        <w:t xml:space="preserve"> (WoS)</w:t>
      </w:r>
      <w:r w:rsidR="00DB4D9E" w:rsidRPr="00C27B6A">
        <w:rPr>
          <w:rFonts w:ascii="Garamond" w:hAnsi="Garamond"/>
          <w:b/>
        </w:rPr>
        <w:t>:</w:t>
      </w:r>
      <w:r w:rsidR="00596A63" w:rsidRPr="00C27B6A">
        <w:rPr>
          <w:rFonts w:ascii="Garamond" w:hAnsi="Garamond"/>
          <w:b/>
        </w:rPr>
        <w:t xml:space="preserve"> </w:t>
      </w:r>
      <w:r w:rsidRPr="00C27B6A">
        <w:rPr>
          <w:rFonts w:ascii="Garamond" w:hAnsi="Garamond"/>
          <w:highlight w:val="yellow"/>
        </w:rPr>
        <w:t>12 (2008), 34 (2009), 57 (2010), 44 (2011).</w:t>
      </w:r>
      <w:r w:rsidR="00AC463D" w:rsidRPr="00C27B6A">
        <w:rPr>
          <w:rFonts w:ascii="Garamond" w:hAnsi="Garamond"/>
          <w:highlight w:val="yellow"/>
        </w:rPr>
        <w:br/>
      </w:r>
      <w:r w:rsidRPr="00C27B6A">
        <w:rPr>
          <w:rFonts w:ascii="Garamond" w:hAnsi="Garamond"/>
          <w:b/>
        </w:rPr>
        <w:t>Skupaj:</w:t>
      </w:r>
      <w:r w:rsidRPr="00C27B6A">
        <w:rPr>
          <w:rFonts w:ascii="Garamond" w:hAnsi="Garamond"/>
        </w:rPr>
        <w:t xml:space="preserve"> </w:t>
      </w:r>
      <w:r w:rsidRPr="00C27B6A">
        <w:rPr>
          <w:rFonts w:ascii="Garamond" w:hAnsi="Garamond"/>
          <w:highlight w:val="yellow"/>
        </w:rPr>
        <w:t>147</w:t>
      </w:r>
      <w:r w:rsidR="00AC463D" w:rsidRPr="00C27B6A">
        <w:rPr>
          <w:rFonts w:ascii="Garamond" w:hAnsi="Garamond"/>
          <w:highlight w:val="yellow"/>
        </w:rPr>
        <w:t xml:space="preserve"> </w:t>
      </w:r>
      <w:r w:rsidR="00C94B61" w:rsidRPr="00C27B6A">
        <w:rPr>
          <w:rFonts w:ascii="Garamond" w:hAnsi="Garamond"/>
        </w:rPr>
        <w:t xml:space="preserve">čistih </w:t>
      </w:r>
      <w:r w:rsidR="00AC463D" w:rsidRPr="00C27B6A">
        <w:rPr>
          <w:rFonts w:ascii="Garamond" w:hAnsi="Garamond"/>
        </w:rPr>
        <w:t>citatov</w:t>
      </w:r>
      <w:r w:rsidR="00594636" w:rsidRPr="00C27B6A">
        <w:rPr>
          <w:rFonts w:ascii="Garamond" w:hAnsi="Garamond"/>
        </w:rPr>
        <w:t xml:space="preserve"> (WoS)</w:t>
      </w:r>
    </w:p>
    <w:p w14:paraId="310AF97D" w14:textId="77777777" w:rsidR="00594636" w:rsidRPr="00C27B6A" w:rsidRDefault="00594636" w:rsidP="00DB4D9E">
      <w:pPr>
        <w:rPr>
          <w:rFonts w:ascii="Garamond" w:hAnsi="Garamond"/>
          <w:highlight w:val="yellow"/>
        </w:rPr>
      </w:pPr>
    </w:p>
    <w:p w14:paraId="22BDC2B7" w14:textId="4E986AAD" w:rsidR="00594636" w:rsidRPr="00C27B6A" w:rsidRDefault="00594636" w:rsidP="00594636">
      <w:pPr>
        <w:rPr>
          <w:rFonts w:ascii="Garamond" w:hAnsi="Garamond"/>
          <w:highlight w:val="yellow"/>
        </w:rPr>
      </w:pPr>
      <w:r w:rsidRPr="00C27B6A">
        <w:rPr>
          <w:rFonts w:ascii="Garamond" w:hAnsi="Garamond"/>
          <w:b/>
        </w:rPr>
        <w:t>Čisti citati po letih (Scopus):</w:t>
      </w:r>
      <w:r w:rsidR="00596A63" w:rsidRPr="00C27B6A">
        <w:rPr>
          <w:rFonts w:ascii="Garamond" w:hAnsi="Garamond"/>
          <w:b/>
        </w:rPr>
        <w:t xml:space="preserve"> </w:t>
      </w:r>
      <w:r w:rsidRPr="00C27B6A">
        <w:rPr>
          <w:rFonts w:ascii="Garamond" w:hAnsi="Garamond"/>
          <w:highlight w:val="yellow"/>
        </w:rPr>
        <w:t>12 (2008), 34 (2009), 57 (2010), 44 (2011).</w:t>
      </w:r>
      <w:r w:rsidRPr="00C27B6A">
        <w:rPr>
          <w:rFonts w:ascii="Garamond" w:hAnsi="Garamond"/>
          <w:highlight w:val="yellow"/>
        </w:rPr>
        <w:br/>
      </w:r>
      <w:r w:rsidRPr="00C27B6A">
        <w:rPr>
          <w:rFonts w:ascii="Garamond" w:hAnsi="Garamond"/>
          <w:b/>
        </w:rPr>
        <w:t>Skupaj:</w:t>
      </w:r>
      <w:r w:rsidRPr="00C27B6A">
        <w:rPr>
          <w:rFonts w:ascii="Garamond" w:hAnsi="Garamond"/>
        </w:rPr>
        <w:t xml:space="preserve"> </w:t>
      </w:r>
      <w:r w:rsidRPr="00C27B6A">
        <w:rPr>
          <w:rFonts w:ascii="Garamond" w:hAnsi="Garamond"/>
          <w:highlight w:val="yellow"/>
        </w:rPr>
        <w:t xml:space="preserve">147 </w:t>
      </w:r>
      <w:r w:rsidRPr="00C27B6A">
        <w:rPr>
          <w:rFonts w:ascii="Garamond" w:hAnsi="Garamond"/>
        </w:rPr>
        <w:t>čistih citatov (Scopus)</w:t>
      </w:r>
    </w:p>
    <w:p w14:paraId="4FC03C22" w14:textId="72A86EC9" w:rsidR="00C94B61" w:rsidRPr="00C27B6A" w:rsidRDefault="00C94B61" w:rsidP="00037649">
      <w:pPr>
        <w:pStyle w:val="Subtitle"/>
        <w:rPr>
          <w:rFonts w:ascii="Garamond" w:hAnsi="Garamond"/>
          <w:highlight w:val="yellow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4816"/>
        <w:gridCol w:w="4806"/>
      </w:tblGrid>
      <w:tr w:rsidR="005905A1" w:rsidRPr="00C27B6A" w14:paraId="7E891AEE" w14:textId="77777777" w:rsidTr="009447B2">
        <w:tc>
          <w:tcPr>
            <w:tcW w:w="9622" w:type="dxa"/>
            <w:gridSpan w:val="2"/>
            <w:vAlign w:val="center"/>
          </w:tcPr>
          <w:p w14:paraId="36373215" w14:textId="335F9D6A" w:rsidR="005905A1" w:rsidRPr="00C27B6A" w:rsidRDefault="00870E53" w:rsidP="009960A1">
            <w:pPr>
              <w:pStyle w:val="Navodila"/>
              <w:jc w:val="center"/>
              <w:rPr>
                <w:rFonts w:ascii="Garamond" w:hAnsi="Garamond"/>
                <w:b/>
              </w:rPr>
            </w:pPr>
            <w:r w:rsidRPr="00C27B6A">
              <w:rPr>
                <w:rFonts w:ascii="Garamond" w:hAnsi="Garamond"/>
                <w:b/>
              </w:rPr>
              <w:t>Mednarodna odmevnost</w:t>
            </w:r>
            <w:r w:rsidR="00594636" w:rsidRPr="00C27B6A">
              <w:rPr>
                <w:rFonts w:ascii="Garamond" w:hAnsi="Garamond"/>
                <w:b/>
              </w:rPr>
              <w:t xml:space="preserve">, ki </w:t>
            </w:r>
            <w:r w:rsidRPr="00C27B6A">
              <w:rPr>
                <w:rFonts w:ascii="Garamond" w:hAnsi="Garamond"/>
                <w:b/>
              </w:rPr>
              <w:t>ni</w:t>
            </w:r>
            <w:r w:rsidR="00594636" w:rsidRPr="00C27B6A">
              <w:rPr>
                <w:rFonts w:ascii="Garamond" w:hAnsi="Garamond"/>
                <w:b/>
              </w:rPr>
              <w:t xml:space="preserve"> zajet</w:t>
            </w:r>
            <w:r w:rsidRPr="00C27B6A">
              <w:rPr>
                <w:rFonts w:ascii="Garamond" w:hAnsi="Garamond"/>
                <w:b/>
              </w:rPr>
              <w:t>a</w:t>
            </w:r>
            <w:r w:rsidR="00594636" w:rsidRPr="00C27B6A">
              <w:rPr>
                <w:rFonts w:ascii="Garamond" w:hAnsi="Garamond"/>
                <w:b/>
              </w:rPr>
              <w:t xml:space="preserve"> s citiranostjo po WoS</w:t>
            </w:r>
            <w:r w:rsidR="00947308" w:rsidRPr="00C27B6A">
              <w:rPr>
                <w:rFonts w:ascii="Garamond" w:hAnsi="Garamond"/>
                <w:b/>
              </w:rPr>
              <w:t xml:space="preserve"> ali Scopus</w:t>
            </w:r>
          </w:p>
        </w:tc>
      </w:tr>
      <w:tr w:rsidR="00BA4239" w:rsidRPr="00C27B6A" w14:paraId="3C48B72C" w14:textId="77777777" w:rsidTr="009447B2">
        <w:tc>
          <w:tcPr>
            <w:tcW w:w="4816" w:type="dxa"/>
            <w:vAlign w:val="center"/>
          </w:tcPr>
          <w:p w14:paraId="7E2B7678" w14:textId="017F4422" w:rsidR="00BA4239" w:rsidRPr="00C27B6A" w:rsidRDefault="005905A1" w:rsidP="009960A1">
            <w:pPr>
              <w:pStyle w:val="Navodila"/>
              <w:rPr>
                <w:rFonts w:ascii="Garamond" w:hAnsi="Garamond"/>
                <w:b/>
              </w:rPr>
            </w:pPr>
            <w:r w:rsidRPr="00C27B6A">
              <w:rPr>
                <w:rFonts w:ascii="Garamond" w:hAnsi="Garamond"/>
                <w:b/>
              </w:rPr>
              <w:t>Delo</w:t>
            </w:r>
          </w:p>
        </w:tc>
        <w:tc>
          <w:tcPr>
            <w:tcW w:w="4806" w:type="dxa"/>
            <w:vAlign w:val="center"/>
          </w:tcPr>
          <w:p w14:paraId="646CC830" w14:textId="3F14C02E" w:rsidR="00BA4239" w:rsidRPr="00C27B6A" w:rsidRDefault="005905A1" w:rsidP="009960A1">
            <w:pPr>
              <w:pStyle w:val="Navodila"/>
              <w:rPr>
                <w:rFonts w:ascii="Garamond" w:hAnsi="Garamond"/>
                <w:b/>
              </w:rPr>
            </w:pPr>
            <w:r w:rsidRPr="00C27B6A">
              <w:rPr>
                <w:rFonts w:ascii="Garamond" w:hAnsi="Garamond"/>
                <w:b/>
              </w:rPr>
              <w:t>Utemeljitev odmevnosti</w:t>
            </w:r>
            <w:r w:rsidR="001064B4" w:rsidRPr="00C27B6A">
              <w:rPr>
                <w:rFonts w:ascii="Garamond" w:hAnsi="Garamond"/>
                <w:b/>
              </w:rPr>
              <w:t xml:space="preserve"> (npr. delo, v katerem se citat pojavi)</w:t>
            </w:r>
          </w:p>
        </w:tc>
      </w:tr>
      <w:tr w:rsidR="00BA4239" w:rsidRPr="00C27B6A" w14:paraId="12AD7E89" w14:textId="77777777" w:rsidTr="009447B2">
        <w:tc>
          <w:tcPr>
            <w:tcW w:w="4816" w:type="dxa"/>
          </w:tcPr>
          <w:p w14:paraId="4CA7F5BD" w14:textId="5B2E849B" w:rsidR="00BA4239" w:rsidRPr="00C27B6A" w:rsidRDefault="00BA4239" w:rsidP="00F64D7B">
            <w:pPr>
              <w:pStyle w:val="Navodila"/>
              <w:rPr>
                <w:rFonts w:ascii="Garamond" w:hAnsi="Garamond"/>
                <w:highlight w:val="yellow"/>
              </w:rPr>
            </w:pPr>
            <w:r w:rsidRPr="00C27B6A">
              <w:rPr>
                <w:rFonts w:ascii="Garamond" w:hAnsi="Garamond"/>
                <w:highlight w:val="yellow"/>
              </w:rPr>
              <w:t xml:space="preserve">Kranjc, Peter, </w:t>
            </w:r>
            <w:r w:rsidRPr="00C27B6A">
              <w:rPr>
                <w:rFonts w:ascii="Garamond" w:hAnsi="Garamond"/>
                <w:highlight w:val="yellow"/>
                <w:u w:val="single"/>
              </w:rPr>
              <w:t>Franc Miklošič</w:t>
            </w:r>
            <w:r w:rsidRPr="00C27B6A">
              <w:rPr>
                <w:rFonts w:ascii="Garamond" w:hAnsi="Garamond"/>
                <w:highlight w:val="yellow"/>
              </w:rPr>
              <w:t xml:space="preserve">, Tanja Stanonik. Subjectlose Sätze. </w:t>
            </w:r>
            <w:r w:rsidRPr="00C27B6A">
              <w:rPr>
                <w:rFonts w:ascii="Garamond" w:hAnsi="Garamond"/>
                <w:i/>
                <w:highlight w:val="yellow"/>
              </w:rPr>
              <w:t>Die Welt der Slaven – Halbjahresschrift für Slavistik</w:t>
            </w:r>
            <w:r w:rsidRPr="00C27B6A">
              <w:rPr>
                <w:rFonts w:ascii="Garamond" w:hAnsi="Garamond"/>
                <w:highlight w:val="yellow"/>
              </w:rPr>
              <w:t>, 201</w:t>
            </w:r>
            <w:r w:rsidR="002F25DC" w:rsidRPr="00C27B6A">
              <w:rPr>
                <w:rFonts w:ascii="Garamond" w:hAnsi="Garamond"/>
                <w:highlight w:val="yellow"/>
              </w:rPr>
              <w:t>5</w:t>
            </w:r>
            <w:r w:rsidRPr="00C27B6A">
              <w:rPr>
                <w:rFonts w:ascii="Garamond" w:hAnsi="Garamond"/>
                <w:highlight w:val="yellow"/>
              </w:rPr>
              <w:t>, vol. 19, no. 2, str. 327</w:t>
            </w:r>
            <w:r w:rsidR="00F83A1D" w:rsidRPr="00C27B6A">
              <w:rPr>
                <w:rFonts w:ascii="Garamond" w:hAnsi="Garamond"/>
                <w:highlight w:val="yellow"/>
              </w:rPr>
              <w:t>–</w:t>
            </w:r>
            <w:r w:rsidRPr="00C27B6A">
              <w:rPr>
                <w:rFonts w:ascii="Garamond" w:hAnsi="Garamond"/>
                <w:highlight w:val="yellow"/>
              </w:rPr>
              <w:t>336.</w:t>
            </w:r>
          </w:p>
        </w:tc>
        <w:tc>
          <w:tcPr>
            <w:tcW w:w="4806" w:type="dxa"/>
          </w:tcPr>
          <w:p w14:paraId="628B3CEF" w14:textId="22A2042E" w:rsidR="00BA4239" w:rsidRPr="00C27B6A" w:rsidRDefault="005905A1" w:rsidP="00F64D7B">
            <w:pPr>
              <w:pStyle w:val="Navodila"/>
              <w:rPr>
                <w:rFonts w:ascii="Garamond" w:hAnsi="Garamond"/>
                <w:highlight w:val="yellow"/>
              </w:rPr>
            </w:pPr>
            <w:r w:rsidRPr="00C27B6A">
              <w:rPr>
                <w:rFonts w:ascii="Garamond" w:hAnsi="Garamond"/>
                <w:highlight w:val="yellow"/>
              </w:rPr>
              <w:t xml:space="preserve">Citirano v: </w:t>
            </w:r>
            <w:r w:rsidR="00BA4239" w:rsidRPr="00C27B6A">
              <w:rPr>
                <w:rFonts w:ascii="Garamond" w:hAnsi="Garamond"/>
                <w:highlight w:val="yellow"/>
              </w:rPr>
              <w:t>Piper, Predrag. 20</w:t>
            </w:r>
            <w:r w:rsidR="002F25DC" w:rsidRPr="00C27B6A">
              <w:rPr>
                <w:rFonts w:ascii="Garamond" w:hAnsi="Garamond"/>
                <w:highlight w:val="yellow"/>
              </w:rPr>
              <w:t>16</w:t>
            </w:r>
            <w:r w:rsidR="00BA4239" w:rsidRPr="00C27B6A">
              <w:rPr>
                <w:rFonts w:ascii="Garamond" w:hAnsi="Garamond"/>
                <w:highlight w:val="yellow"/>
              </w:rPr>
              <w:t xml:space="preserve">. Slovenska skladnja. V: Đukanović, Maja et al. (ur.) </w:t>
            </w:r>
            <w:r w:rsidR="00BA4239" w:rsidRPr="00C27B6A">
              <w:rPr>
                <w:rFonts w:ascii="Garamond" w:hAnsi="Garamond"/>
                <w:i/>
                <w:highlight w:val="yellow"/>
              </w:rPr>
              <w:t>Južnoslovenski jezici</w:t>
            </w:r>
            <w:r w:rsidR="00BA4239" w:rsidRPr="00C27B6A">
              <w:rPr>
                <w:rFonts w:ascii="Garamond" w:hAnsi="Garamond"/>
                <w:highlight w:val="yellow"/>
              </w:rPr>
              <w:t>. Beograd: Beogradska knjiga, str. 305.</w:t>
            </w:r>
          </w:p>
        </w:tc>
      </w:tr>
      <w:tr w:rsidR="00BA4239" w:rsidRPr="00C27B6A" w14:paraId="58B04236" w14:textId="77777777" w:rsidTr="009447B2">
        <w:tc>
          <w:tcPr>
            <w:tcW w:w="4816" w:type="dxa"/>
          </w:tcPr>
          <w:p w14:paraId="24DBFBDA" w14:textId="22FD6DA1" w:rsidR="00BA4239" w:rsidRPr="00C27B6A" w:rsidRDefault="00BA4239" w:rsidP="008018DD">
            <w:pPr>
              <w:pStyle w:val="Navodila"/>
              <w:rPr>
                <w:rFonts w:ascii="Garamond" w:hAnsi="Garamond"/>
                <w:highlight w:val="yellow"/>
              </w:rPr>
            </w:pPr>
            <w:r w:rsidRPr="00C27B6A">
              <w:rPr>
                <w:rFonts w:ascii="Garamond" w:hAnsi="Garamond"/>
                <w:highlight w:val="yellow"/>
                <w:u w:val="single"/>
              </w:rPr>
              <w:t>Franc Miklošič</w:t>
            </w:r>
            <w:r w:rsidRPr="00C27B6A">
              <w:rPr>
                <w:rFonts w:ascii="Garamond" w:hAnsi="Garamond"/>
                <w:highlight w:val="yellow"/>
              </w:rPr>
              <w:t xml:space="preserve">, Miha Demšar, Ana Škrlj. Conditional random fields and term interaction discovery. </w:t>
            </w:r>
            <w:r w:rsidRPr="00C27B6A">
              <w:rPr>
                <w:rFonts w:ascii="Garamond" w:hAnsi="Garamond"/>
                <w:i/>
                <w:highlight w:val="yellow"/>
              </w:rPr>
              <w:t>Text Informatics</w:t>
            </w:r>
            <w:r w:rsidRPr="00C27B6A">
              <w:rPr>
                <w:rFonts w:ascii="Garamond" w:hAnsi="Garamond"/>
                <w:highlight w:val="yellow"/>
              </w:rPr>
              <w:t>, 201</w:t>
            </w:r>
            <w:r w:rsidR="002F25DC" w:rsidRPr="00C27B6A">
              <w:rPr>
                <w:rFonts w:ascii="Garamond" w:hAnsi="Garamond"/>
                <w:highlight w:val="yellow"/>
              </w:rPr>
              <w:t>7</w:t>
            </w:r>
            <w:r w:rsidRPr="00C27B6A">
              <w:rPr>
                <w:rFonts w:ascii="Garamond" w:hAnsi="Garamond"/>
                <w:highlight w:val="yellow"/>
              </w:rPr>
              <w:t>, vol. 22, no. 19, str. 246</w:t>
            </w:r>
            <w:r w:rsidR="00F83A1D" w:rsidRPr="00C27B6A">
              <w:rPr>
                <w:rFonts w:ascii="Garamond" w:hAnsi="Garamond"/>
                <w:highlight w:val="yellow"/>
              </w:rPr>
              <w:t>–</w:t>
            </w:r>
            <w:r w:rsidRPr="00C27B6A">
              <w:rPr>
                <w:rFonts w:ascii="Garamond" w:hAnsi="Garamond"/>
                <w:highlight w:val="yellow"/>
              </w:rPr>
              <w:t>253.</w:t>
            </w:r>
            <w:r w:rsidRPr="00C27B6A">
              <w:rPr>
                <w:rFonts w:ascii="Garamond" w:hAnsi="Garamond"/>
              </w:rPr>
              <w:t xml:space="preserve"> </w:t>
            </w:r>
          </w:p>
        </w:tc>
        <w:tc>
          <w:tcPr>
            <w:tcW w:w="4806" w:type="dxa"/>
          </w:tcPr>
          <w:p w14:paraId="2659A8DF" w14:textId="2D140953" w:rsidR="00BA4239" w:rsidRPr="00C27B6A" w:rsidRDefault="002F25DC" w:rsidP="00F64D7B">
            <w:pPr>
              <w:pStyle w:val="Navodila"/>
              <w:rPr>
                <w:rFonts w:ascii="Garamond" w:hAnsi="Garamond"/>
                <w:highlight w:val="yellow"/>
              </w:rPr>
            </w:pPr>
            <w:r w:rsidRPr="00C27B6A">
              <w:rPr>
                <w:rFonts w:ascii="Garamond" w:hAnsi="Garamond"/>
                <w:highlight w:val="yellow"/>
              </w:rPr>
              <w:t xml:space="preserve">Nagrada </w:t>
            </w:r>
            <w:r w:rsidRPr="00C27B6A">
              <w:rPr>
                <w:rFonts w:ascii="Garamond" w:hAnsi="Garamond"/>
                <w:i/>
                <w:highlight w:val="yellow"/>
              </w:rPr>
              <w:t>The international association of philology</w:t>
            </w:r>
            <w:r w:rsidRPr="00C27B6A">
              <w:rPr>
                <w:rFonts w:ascii="Garamond" w:hAnsi="Garamond"/>
                <w:highlight w:val="yellow"/>
              </w:rPr>
              <w:t xml:space="preserve"> v letu 2017 za najbolj odmeven članek (gle</w:t>
            </w:r>
            <w:r w:rsidR="00691C82" w:rsidRPr="00C27B6A">
              <w:rPr>
                <w:rFonts w:ascii="Garamond" w:hAnsi="Garamond"/>
                <w:highlight w:val="yellow"/>
              </w:rPr>
              <w:t>j</w:t>
            </w:r>
            <w:r w:rsidRPr="00C27B6A">
              <w:rPr>
                <w:rFonts w:ascii="Garamond" w:hAnsi="Garamond"/>
                <w:highlight w:val="yellow"/>
              </w:rPr>
              <w:t xml:space="preserve"> priloženo dokazilo)</w:t>
            </w:r>
          </w:p>
        </w:tc>
      </w:tr>
    </w:tbl>
    <w:p w14:paraId="0E951991" w14:textId="23015287" w:rsidR="00BA4239" w:rsidRPr="00C27B6A" w:rsidRDefault="00037649" w:rsidP="00EC2A13">
      <w:pPr>
        <w:pStyle w:val="Title"/>
        <w:rPr>
          <w:rFonts w:ascii="Garamond" w:hAnsi="Garamond"/>
        </w:rPr>
      </w:pPr>
      <w:r w:rsidRPr="00C27B6A">
        <w:rPr>
          <w:rFonts w:ascii="Garamond" w:hAnsi="Garamond"/>
        </w:rPr>
        <w:t>N</w:t>
      </w:r>
      <w:r w:rsidR="00BA4239" w:rsidRPr="00C27B6A">
        <w:rPr>
          <w:rFonts w:ascii="Garamond" w:hAnsi="Garamond"/>
        </w:rPr>
        <w:t>ajbolj citirana</w:t>
      </w:r>
      <w:r w:rsidR="00DB4D9E" w:rsidRPr="00C27B6A">
        <w:rPr>
          <w:rFonts w:ascii="Garamond" w:hAnsi="Garamond"/>
        </w:rPr>
        <w:t xml:space="preserve"> </w:t>
      </w:r>
      <w:r w:rsidR="00C94B61" w:rsidRPr="00C27B6A">
        <w:rPr>
          <w:rFonts w:ascii="Garamond" w:hAnsi="Garamond"/>
        </w:rPr>
        <w:t>in</w:t>
      </w:r>
      <w:r w:rsidR="00DB4D9E" w:rsidRPr="00C27B6A">
        <w:rPr>
          <w:rFonts w:ascii="Garamond" w:hAnsi="Garamond"/>
        </w:rPr>
        <w:t xml:space="preserve"> odmevna</w:t>
      </w:r>
      <w:r w:rsidR="00BA4239" w:rsidRPr="00C27B6A">
        <w:rPr>
          <w:rFonts w:ascii="Garamond" w:hAnsi="Garamond"/>
        </w:rPr>
        <w:t xml:space="preserve"> dela</w:t>
      </w:r>
    </w:p>
    <w:p w14:paraId="423A2C26" w14:textId="77777777" w:rsidR="00BA4239" w:rsidRPr="00C27B6A" w:rsidRDefault="00BA4239" w:rsidP="007A5C81">
      <w:pPr>
        <w:pStyle w:val="Nastevanje"/>
        <w:ind w:left="0" w:firstLine="0"/>
        <w:rPr>
          <w:rFonts w:ascii="Garamond" w:hAnsi="Garamond"/>
          <w:highlight w:val="yellow"/>
        </w:rPr>
      </w:pPr>
      <w:r w:rsidRPr="00C27B6A">
        <w:rPr>
          <w:rFonts w:ascii="Garamond" w:hAnsi="Garamond"/>
          <w:highlight w:val="yellow"/>
          <w:u w:val="single"/>
        </w:rPr>
        <w:t>Franc Miklošič</w:t>
      </w:r>
      <w:r w:rsidRPr="00C27B6A">
        <w:rPr>
          <w:rFonts w:ascii="Garamond" w:hAnsi="Garamond"/>
          <w:highlight w:val="yellow"/>
        </w:rPr>
        <w:t xml:space="preserve">, Miha Demšar, Ana Škrlj. Conditional random fields and term interaction discovery. </w:t>
      </w:r>
      <w:r w:rsidRPr="00C27B6A">
        <w:rPr>
          <w:rFonts w:ascii="Garamond" w:hAnsi="Garamond"/>
          <w:i/>
          <w:highlight w:val="yellow"/>
        </w:rPr>
        <w:t>Text Informatics</w:t>
      </w:r>
      <w:r w:rsidRPr="00C27B6A">
        <w:rPr>
          <w:rFonts w:ascii="Garamond" w:hAnsi="Garamond"/>
          <w:highlight w:val="yellow"/>
        </w:rPr>
        <w:t>, 2011, vol. 22, no. 19, str. 246</w:t>
      </w:r>
      <w:r w:rsidR="00F83A1D" w:rsidRPr="00C27B6A">
        <w:rPr>
          <w:rFonts w:ascii="Garamond" w:hAnsi="Garamond"/>
          <w:highlight w:val="yellow"/>
        </w:rPr>
        <w:t>–</w:t>
      </w:r>
      <w:r w:rsidRPr="00C27B6A">
        <w:rPr>
          <w:rFonts w:ascii="Garamond" w:hAnsi="Garamond"/>
          <w:highlight w:val="yellow"/>
        </w:rPr>
        <w:t>253. IF(2010)</w:t>
      </w:r>
      <w:r w:rsidR="00F83A1D" w:rsidRPr="00C27B6A">
        <w:rPr>
          <w:rFonts w:ascii="Garamond" w:hAnsi="Garamond"/>
          <w:highlight w:val="yellow"/>
        </w:rPr>
        <w:t xml:space="preserve"> </w:t>
      </w:r>
      <w:r w:rsidRPr="00C27B6A">
        <w:rPr>
          <w:rFonts w:ascii="Garamond" w:hAnsi="Garamond"/>
          <w:highlight w:val="yellow"/>
        </w:rPr>
        <w:t>=</w:t>
      </w:r>
      <w:r w:rsidR="00F83A1D" w:rsidRPr="00C27B6A">
        <w:rPr>
          <w:rFonts w:ascii="Garamond" w:hAnsi="Garamond"/>
          <w:highlight w:val="yellow"/>
        </w:rPr>
        <w:t xml:space="preserve"> </w:t>
      </w:r>
      <w:r w:rsidRPr="00C27B6A">
        <w:rPr>
          <w:rFonts w:ascii="Garamond" w:hAnsi="Garamond"/>
          <w:highlight w:val="yellow"/>
        </w:rPr>
        <w:t>4.2, Citatov</w:t>
      </w:r>
      <w:r w:rsidR="00F83A1D" w:rsidRPr="00C27B6A">
        <w:rPr>
          <w:rFonts w:ascii="Garamond" w:hAnsi="Garamond"/>
          <w:highlight w:val="yellow"/>
        </w:rPr>
        <w:t xml:space="preserve"> </w:t>
      </w:r>
      <w:r w:rsidRPr="00C27B6A">
        <w:rPr>
          <w:rFonts w:ascii="Garamond" w:hAnsi="Garamond"/>
          <w:highlight w:val="yellow"/>
        </w:rPr>
        <w:t>=</w:t>
      </w:r>
      <w:r w:rsidR="00F83A1D" w:rsidRPr="00C27B6A">
        <w:rPr>
          <w:rFonts w:ascii="Garamond" w:hAnsi="Garamond"/>
          <w:highlight w:val="yellow"/>
        </w:rPr>
        <w:t xml:space="preserve"> </w:t>
      </w:r>
      <w:r w:rsidRPr="00C27B6A">
        <w:rPr>
          <w:rFonts w:ascii="Garamond" w:hAnsi="Garamond"/>
          <w:highlight w:val="yellow"/>
        </w:rPr>
        <w:t>5</w:t>
      </w:r>
    </w:p>
    <w:p w14:paraId="4CBC8000" w14:textId="77777777" w:rsidR="00BA4239" w:rsidRPr="00C27B6A" w:rsidRDefault="00BA4239" w:rsidP="007A5C81">
      <w:pPr>
        <w:pStyle w:val="Nastevanje"/>
        <w:ind w:left="0" w:firstLine="0"/>
        <w:rPr>
          <w:rFonts w:ascii="Garamond" w:hAnsi="Garamond"/>
          <w:highlight w:val="yellow"/>
        </w:rPr>
      </w:pPr>
      <w:r w:rsidRPr="00C27B6A">
        <w:rPr>
          <w:rFonts w:ascii="Garamond" w:hAnsi="Garamond"/>
          <w:highlight w:val="yellow"/>
          <w:u w:val="single"/>
        </w:rPr>
        <w:t>Franc Miklošič</w:t>
      </w:r>
      <w:r w:rsidRPr="00C27B6A">
        <w:rPr>
          <w:rFonts w:ascii="Garamond" w:hAnsi="Garamond"/>
          <w:highlight w:val="yellow"/>
        </w:rPr>
        <w:t xml:space="preserve">, Marko Potočnik. Conditional random fields and the problem of stability. </w:t>
      </w:r>
      <w:r w:rsidRPr="00C27B6A">
        <w:rPr>
          <w:rFonts w:ascii="Garamond" w:hAnsi="Garamond"/>
          <w:i/>
          <w:highlight w:val="yellow"/>
        </w:rPr>
        <w:t>Artificial Intelligence</w:t>
      </w:r>
      <w:r w:rsidRPr="00C27B6A">
        <w:rPr>
          <w:rFonts w:ascii="Garamond" w:hAnsi="Garamond"/>
          <w:highlight w:val="yellow"/>
        </w:rPr>
        <w:t>, 2010, vol. 33, no. 1: 23</w:t>
      </w:r>
      <w:r w:rsidR="00F83A1D" w:rsidRPr="00C27B6A">
        <w:rPr>
          <w:rFonts w:ascii="Garamond" w:hAnsi="Garamond"/>
          <w:highlight w:val="yellow"/>
        </w:rPr>
        <w:t>–</w:t>
      </w:r>
      <w:r w:rsidRPr="00C27B6A">
        <w:rPr>
          <w:rFonts w:ascii="Garamond" w:hAnsi="Garamond"/>
          <w:highlight w:val="yellow"/>
        </w:rPr>
        <w:t>57. Citatov</w:t>
      </w:r>
      <w:r w:rsidR="00F83A1D" w:rsidRPr="00C27B6A">
        <w:rPr>
          <w:rFonts w:ascii="Garamond" w:hAnsi="Garamond"/>
          <w:highlight w:val="yellow"/>
        </w:rPr>
        <w:t xml:space="preserve"> </w:t>
      </w:r>
      <w:r w:rsidRPr="00C27B6A">
        <w:rPr>
          <w:rFonts w:ascii="Garamond" w:hAnsi="Garamond"/>
          <w:highlight w:val="yellow"/>
        </w:rPr>
        <w:t>=</w:t>
      </w:r>
      <w:r w:rsidR="00F83A1D" w:rsidRPr="00C27B6A">
        <w:rPr>
          <w:rFonts w:ascii="Garamond" w:hAnsi="Garamond"/>
          <w:highlight w:val="yellow"/>
        </w:rPr>
        <w:t xml:space="preserve"> </w:t>
      </w:r>
      <w:r w:rsidRPr="00C27B6A">
        <w:rPr>
          <w:rFonts w:ascii="Garamond" w:hAnsi="Garamond"/>
          <w:highlight w:val="yellow"/>
        </w:rPr>
        <w:t>122</w:t>
      </w:r>
    </w:p>
    <w:p w14:paraId="5A115E67" w14:textId="729B5361" w:rsidR="00594636" w:rsidRPr="00C27B6A" w:rsidRDefault="00E44566" w:rsidP="00594636">
      <w:pPr>
        <w:pStyle w:val="Title"/>
        <w:rPr>
          <w:rFonts w:ascii="Garamond" w:hAnsi="Garamond"/>
        </w:rPr>
      </w:pPr>
      <w:r w:rsidRPr="00C27B6A">
        <w:rPr>
          <w:rFonts w:ascii="Garamond" w:hAnsi="Garamond"/>
        </w:rPr>
        <w:t>K</w:t>
      </w:r>
      <w:r w:rsidR="00BA4239" w:rsidRPr="00C27B6A">
        <w:rPr>
          <w:rFonts w:ascii="Garamond" w:hAnsi="Garamond"/>
        </w:rPr>
        <w:t>azalci mednarodne odmevnost</w:t>
      </w:r>
      <w:r w:rsidR="0073131F" w:rsidRPr="00C27B6A">
        <w:rPr>
          <w:rFonts w:ascii="Garamond" w:hAnsi="Garamond"/>
        </w:rPr>
        <w:t>i</w:t>
      </w:r>
      <w:r w:rsidRPr="00C27B6A">
        <w:rPr>
          <w:rFonts w:ascii="Garamond" w:hAnsi="Garamond"/>
        </w:rPr>
        <w:t xml:space="preserve">, ki jih predpisuje </w:t>
      </w:r>
      <w:r w:rsidR="00594636" w:rsidRPr="00C27B6A">
        <w:rPr>
          <w:rFonts w:ascii="Garamond" w:hAnsi="Garamond"/>
        </w:rPr>
        <w:t>Priloga članice</w:t>
      </w:r>
    </w:p>
    <w:p w14:paraId="11314BBC" w14:textId="77777777" w:rsidR="00947308" w:rsidRPr="00C27B6A" w:rsidRDefault="00947308">
      <w:pPr>
        <w:spacing w:before="0" w:after="0"/>
        <w:rPr>
          <w:rFonts w:ascii="Garamond" w:hAnsi="Garamond"/>
          <w:b/>
        </w:rPr>
      </w:pPr>
      <w:r w:rsidRPr="00C27B6A">
        <w:rPr>
          <w:rFonts w:ascii="Garamond" w:hAnsi="Garamond"/>
        </w:rPr>
        <w:br w:type="page"/>
      </w:r>
    </w:p>
    <w:p w14:paraId="3BDF7FA3" w14:textId="096C0CBC" w:rsidR="00893732" w:rsidRPr="00C27B6A" w:rsidRDefault="00D25DE3" w:rsidP="007A5C81">
      <w:pPr>
        <w:pStyle w:val="Title"/>
        <w:rPr>
          <w:rFonts w:ascii="Garamond" w:hAnsi="Garamond"/>
        </w:rPr>
      </w:pPr>
      <w:r w:rsidRPr="00C27B6A">
        <w:rPr>
          <w:rFonts w:ascii="Garamond" w:hAnsi="Garamond"/>
        </w:rPr>
        <w:lastRenderedPageBreak/>
        <w:t>8</w:t>
      </w:r>
      <w:r w:rsidR="00893732" w:rsidRPr="00C27B6A">
        <w:rPr>
          <w:rFonts w:ascii="Garamond" w:hAnsi="Garamond"/>
        </w:rPr>
        <w:t xml:space="preserve">. </w:t>
      </w:r>
      <w:r w:rsidR="00893732" w:rsidRPr="00C27B6A">
        <w:rPr>
          <w:rFonts w:ascii="Garamond" w:hAnsi="Garamond"/>
        </w:rPr>
        <w:tab/>
        <w:t>Nagrade in priznanja</w:t>
      </w:r>
    </w:p>
    <w:p w14:paraId="08307632" w14:textId="77777777" w:rsidR="00893732" w:rsidRPr="00C27B6A" w:rsidRDefault="00893732" w:rsidP="00B84D1A">
      <w:pPr>
        <w:pStyle w:val="Nastevanje"/>
        <w:rPr>
          <w:rFonts w:ascii="Garamond" w:hAnsi="Garamond"/>
          <w:highlight w:val="yellow"/>
        </w:rPr>
      </w:pPr>
      <w:r w:rsidRPr="00C27B6A">
        <w:rPr>
          <w:rFonts w:ascii="Garamond" w:hAnsi="Garamond"/>
          <w:highlight w:val="yellow"/>
        </w:rPr>
        <w:t>1990-1995:</w:t>
      </w:r>
      <w:r w:rsidRPr="00C27B6A">
        <w:rPr>
          <w:rFonts w:ascii="Garamond" w:hAnsi="Garamond"/>
          <w:highlight w:val="yellow"/>
        </w:rPr>
        <w:tab/>
        <w:t>Zoisova štipendija, Slovenija</w:t>
      </w:r>
    </w:p>
    <w:p w14:paraId="463317CF" w14:textId="77777777" w:rsidR="00893732" w:rsidRPr="00C27B6A" w:rsidRDefault="00893732" w:rsidP="00B84D1A">
      <w:pPr>
        <w:pStyle w:val="Nastevanje"/>
        <w:rPr>
          <w:rFonts w:ascii="Garamond" w:hAnsi="Garamond"/>
          <w:highlight w:val="yellow"/>
        </w:rPr>
      </w:pPr>
      <w:r w:rsidRPr="00C27B6A">
        <w:rPr>
          <w:rFonts w:ascii="Garamond" w:hAnsi="Garamond"/>
          <w:highlight w:val="yellow"/>
        </w:rPr>
        <w:t>1995:</w:t>
      </w:r>
      <w:r w:rsidRPr="00C27B6A">
        <w:rPr>
          <w:rFonts w:ascii="Garamond" w:hAnsi="Garamond"/>
          <w:highlight w:val="yellow"/>
        </w:rPr>
        <w:tab/>
      </w:r>
      <w:r w:rsidR="00F83A1D" w:rsidRPr="00C27B6A">
        <w:rPr>
          <w:rFonts w:ascii="Garamond" w:hAnsi="Garamond"/>
          <w:highlight w:val="yellow"/>
        </w:rPr>
        <w:t>f</w:t>
      </w:r>
      <w:r w:rsidRPr="00C27B6A">
        <w:rPr>
          <w:rFonts w:ascii="Garamond" w:hAnsi="Garamond"/>
          <w:highlight w:val="yellow"/>
        </w:rPr>
        <w:t>akultetna Prešernova nagrada za diplomsko delo</w:t>
      </w:r>
    </w:p>
    <w:p w14:paraId="31252A28" w14:textId="77777777" w:rsidR="00893732" w:rsidRPr="00C27B6A" w:rsidRDefault="00893732" w:rsidP="00B84D1A">
      <w:pPr>
        <w:pStyle w:val="Nastevanje"/>
        <w:rPr>
          <w:rFonts w:ascii="Garamond" w:hAnsi="Garamond"/>
          <w:highlight w:val="yellow"/>
        </w:rPr>
      </w:pPr>
      <w:r w:rsidRPr="00C27B6A">
        <w:rPr>
          <w:rFonts w:ascii="Garamond" w:hAnsi="Garamond"/>
          <w:highlight w:val="yellow"/>
        </w:rPr>
        <w:t>2005:</w:t>
      </w:r>
      <w:r w:rsidRPr="00C27B6A">
        <w:rPr>
          <w:rFonts w:ascii="Garamond" w:hAnsi="Garamond"/>
          <w:highlight w:val="yellow"/>
        </w:rPr>
        <w:tab/>
      </w:r>
      <w:r w:rsidR="00F83A1D" w:rsidRPr="00C27B6A">
        <w:rPr>
          <w:rFonts w:ascii="Garamond" w:hAnsi="Garamond"/>
          <w:highlight w:val="yellow"/>
        </w:rPr>
        <w:t>p</w:t>
      </w:r>
      <w:r w:rsidRPr="00C27B6A">
        <w:rPr>
          <w:rFonts w:ascii="Garamond" w:hAnsi="Garamond"/>
          <w:highlight w:val="yellow"/>
        </w:rPr>
        <w:t xml:space="preserve">rva nagrada za članek »Subjectless Sentences« na konferenci SLE, </w:t>
      </w:r>
      <w:r w:rsidR="00F83A1D" w:rsidRPr="00C27B6A">
        <w:rPr>
          <w:rFonts w:ascii="Garamond" w:hAnsi="Garamond"/>
          <w:highlight w:val="yellow"/>
          <w:u w:val="single"/>
        </w:rPr>
        <w:t>Zürich</w:t>
      </w:r>
      <w:r w:rsidRPr="00C27B6A">
        <w:rPr>
          <w:rFonts w:ascii="Garamond" w:hAnsi="Garamond"/>
          <w:highlight w:val="yellow"/>
        </w:rPr>
        <w:t>, Švica</w:t>
      </w:r>
    </w:p>
    <w:p w14:paraId="79CEFEB8" w14:textId="77777777" w:rsidR="00893732" w:rsidRPr="00C27B6A" w:rsidRDefault="00893732" w:rsidP="00B84D1A">
      <w:pPr>
        <w:pStyle w:val="Nastevanje"/>
        <w:rPr>
          <w:rFonts w:ascii="Garamond" w:hAnsi="Garamond"/>
          <w:highlight w:val="yellow"/>
        </w:rPr>
      </w:pPr>
      <w:r w:rsidRPr="00C27B6A">
        <w:rPr>
          <w:rFonts w:ascii="Garamond" w:hAnsi="Garamond"/>
          <w:highlight w:val="yellow"/>
        </w:rPr>
        <w:t>2007:</w:t>
      </w:r>
      <w:r w:rsidRPr="00C27B6A">
        <w:rPr>
          <w:rFonts w:ascii="Garamond" w:hAnsi="Garamond"/>
          <w:highlight w:val="yellow"/>
        </w:rPr>
        <w:tab/>
      </w:r>
      <w:r w:rsidR="00F83A1D" w:rsidRPr="00C27B6A">
        <w:rPr>
          <w:rFonts w:ascii="Garamond" w:hAnsi="Garamond"/>
          <w:highlight w:val="yellow"/>
        </w:rPr>
        <w:t>p</w:t>
      </w:r>
      <w:r w:rsidRPr="00C27B6A">
        <w:rPr>
          <w:rFonts w:ascii="Garamond" w:hAnsi="Garamond"/>
          <w:highlight w:val="yellow"/>
        </w:rPr>
        <w:t>riznanje Univerze v Ljubljani za obetavnega mladega učitelja, Ljubljana, Slovenija</w:t>
      </w:r>
    </w:p>
    <w:p w14:paraId="150ECFE8" w14:textId="77777777" w:rsidR="00893732" w:rsidRPr="00C27B6A" w:rsidRDefault="00893732" w:rsidP="00B84D1A">
      <w:pPr>
        <w:pStyle w:val="Nastevanje"/>
        <w:rPr>
          <w:rFonts w:ascii="Garamond" w:hAnsi="Garamond"/>
          <w:highlight w:val="yellow"/>
        </w:rPr>
      </w:pPr>
      <w:r w:rsidRPr="00C27B6A">
        <w:rPr>
          <w:rFonts w:ascii="Garamond" w:hAnsi="Garamond"/>
          <w:highlight w:val="yellow"/>
        </w:rPr>
        <w:t>2008:</w:t>
      </w:r>
      <w:r w:rsidRPr="00C27B6A">
        <w:rPr>
          <w:rFonts w:ascii="Garamond" w:hAnsi="Garamond"/>
          <w:highlight w:val="yellow"/>
        </w:rPr>
        <w:tab/>
      </w:r>
      <w:r w:rsidR="00F83A1D" w:rsidRPr="00C27B6A">
        <w:rPr>
          <w:rFonts w:ascii="Garamond" w:hAnsi="Garamond"/>
          <w:highlight w:val="yellow"/>
        </w:rPr>
        <w:t>p</w:t>
      </w:r>
      <w:r w:rsidRPr="00C27B6A">
        <w:rPr>
          <w:rFonts w:ascii="Garamond" w:hAnsi="Garamond"/>
          <w:highlight w:val="yellow"/>
        </w:rPr>
        <w:t>riznanje študentov Filozofske fakultete, Univerze v Ljubljani</w:t>
      </w:r>
    </w:p>
    <w:p w14:paraId="73233C81" w14:textId="68ED3A3F" w:rsidR="00893732" w:rsidRPr="00C27B6A" w:rsidRDefault="00D25DE3" w:rsidP="00F54C95">
      <w:pPr>
        <w:pStyle w:val="Title"/>
        <w:rPr>
          <w:rFonts w:ascii="Garamond" w:hAnsi="Garamond"/>
        </w:rPr>
      </w:pPr>
      <w:r w:rsidRPr="00C27B6A">
        <w:rPr>
          <w:rFonts w:ascii="Garamond" w:hAnsi="Garamond"/>
        </w:rPr>
        <w:t>9</w:t>
      </w:r>
      <w:r w:rsidR="00893732" w:rsidRPr="00C27B6A">
        <w:rPr>
          <w:rFonts w:ascii="Garamond" w:hAnsi="Garamond"/>
        </w:rPr>
        <w:t>.</w:t>
      </w:r>
      <w:r w:rsidR="00893732" w:rsidRPr="00C27B6A">
        <w:rPr>
          <w:rFonts w:ascii="Garamond" w:hAnsi="Garamond"/>
        </w:rPr>
        <w:tab/>
        <w:t>Projekti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3564"/>
        <w:gridCol w:w="2085"/>
        <w:gridCol w:w="2054"/>
        <w:gridCol w:w="1929"/>
      </w:tblGrid>
      <w:tr w:rsidR="004963F9" w:rsidRPr="00C27B6A" w14:paraId="05BD0E49" w14:textId="77777777" w:rsidTr="009960A1">
        <w:tc>
          <w:tcPr>
            <w:tcW w:w="963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644523" w14:textId="2158DC27" w:rsidR="004963F9" w:rsidRPr="00C27B6A" w:rsidRDefault="004963F9" w:rsidP="009960A1">
            <w:pPr>
              <w:jc w:val="center"/>
              <w:rPr>
                <w:rFonts w:ascii="Garamond" w:hAnsi="Garamond"/>
                <w:b/>
              </w:rPr>
            </w:pPr>
            <w:r w:rsidRPr="00C27B6A">
              <w:rPr>
                <w:rFonts w:ascii="Garamond" w:hAnsi="Garamond"/>
                <w:b/>
              </w:rPr>
              <w:t>Vod</w:t>
            </w:r>
            <w:r w:rsidR="00337055" w:rsidRPr="00C27B6A">
              <w:rPr>
                <w:rFonts w:ascii="Garamond" w:hAnsi="Garamond"/>
                <w:b/>
              </w:rPr>
              <w:t>e</w:t>
            </w:r>
            <w:r w:rsidRPr="00C27B6A">
              <w:rPr>
                <w:rFonts w:ascii="Garamond" w:hAnsi="Garamond"/>
                <w:b/>
              </w:rPr>
              <w:t>nje projektov</w:t>
            </w:r>
          </w:p>
        </w:tc>
      </w:tr>
      <w:tr w:rsidR="00AC463D" w:rsidRPr="00C27B6A" w14:paraId="541116DF" w14:textId="6C89B039" w:rsidTr="009960A1">
        <w:tc>
          <w:tcPr>
            <w:tcW w:w="3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ED02C1" w14:textId="77777777" w:rsidR="00AC463D" w:rsidRPr="00C27B6A" w:rsidRDefault="00AC463D" w:rsidP="009960A1">
            <w:pPr>
              <w:rPr>
                <w:rFonts w:ascii="Garamond" w:hAnsi="Garamond"/>
                <w:b/>
              </w:rPr>
            </w:pPr>
            <w:r w:rsidRPr="00C27B6A">
              <w:rPr>
                <w:rFonts w:ascii="Garamond" w:hAnsi="Garamond"/>
                <w:b/>
              </w:rPr>
              <w:t>Naziv projekta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8F89C4" w14:textId="11A8A457" w:rsidR="00AC463D" w:rsidRPr="00C27B6A" w:rsidRDefault="004963F9" w:rsidP="009960A1">
            <w:pPr>
              <w:rPr>
                <w:rFonts w:ascii="Garamond" w:hAnsi="Garamond"/>
                <w:b/>
              </w:rPr>
            </w:pPr>
            <w:r w:rsidRPr="00C27B6A">
              <w:rPr>
                <w:rFonts w:ascii="Garamond" w:hAnsi="Garamond"/>
                <w:b/>
              </w:rPr>
              <w:t>Obdobje</w:t>
            </w:r>
          </w:p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A51486" w14:textId="77777777" w:rsidR="00AC463D" w:rsidRPr="00C27B6A" w:rsidRDefault="00AC463D" w:rsidP="009960A1">
            <w:pPr>
              <w:rPr>
                <w:rFonts w:ascii="Garamond" w:hAnsi="Garamond"/>
                <w:b/>
              </w:rPr>
            </w:pPr>
            <w:r w:rsidRPr="00C27B6A">
              <w:rPr>
                <w:rFonts w:ascii="Garamond" w:hAnsi="Garamond"/>
                <w:b/>
              </w:rPr>
              <w:t>Financer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3A68EC" w14:textId="007A15FC" w:rsidR="00AC463D" w:rsidRPr="00C27B6A" w:rsidRDefault="00AC463D" w:rsidP="009960A1">
            <w:pPr>
              <w:rPr>
                <w:rFonts w:ascii="Garamond" w:hAnsi="Garamond"/>
                <w:b/>
              </w:rPr>
            </w:pPr>
            <w:r w:rsidRPr="00C27B6A">
              <w:rPr>
                <w:rFonts w:ascii="Garamond" w:hAnsi="Garamond"/>
                <w:b/>
              </w:rPr>
              <w:t>Obseg financiranja</w:t>
            </w:r>
          </w:p>
        </w:tc>
      </w:tr>
      <w:tr w:rsidR="00AC463D" w:rsidRPr="00C27B6A" w14:paraId="2AFBA11F" w14:textId="50D82D6E" w:rsidTr="009960A1">
        <w:tc>
          <w:tcPr>
            <w:tcW w:w="3564" w:type="dxa"/>
            <w:tcBorders>
              <w:top w:val="single" w:sz="4" w:space="0" w:color="auto"/>
              <w:bottom w:val="single" w:sz="4" w:space="0" w:color="auto"/>
            </w:tcBorders>
          </w:tcPr>
          <w:p w14:paraId="2EA739B6" w14:textId="77777777" w:rsidR="00AC463D" w:rsidRPr="00C27B6A" w:rsidRDefault="00AC463D" w:rsidP="00F64D7B">
            <w:pPr>
              <w:rPr>
                <w:rFonts w:ascii="Garamond" w:hAnsi="Garamond"/>
                <w:highlight w:val="yellow"/>
              </w:rPr>
            </w:pPr>
            <w:r w:rsidRPr="00C27B6A">
              <w:rPr>
                <w:rFonts w:ascii="Garamond" w:hAnsi="Garamond"/>
                <w:highlight w:val="yellow"/>
              </w:rPr>
              <w:t>Brezosebkovni stavki (temeljni raziskovalni projekt)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605DC6A5" w14:textId="3FDB1A3A" w:rsidR="00AC463D" w:rsidRPr="00C27B6A" w:rsidRDefault="00AC463D" w:rsidP="00F64D7B">
            <w:pPr>
              <w:rPr>
                <w:rFonts w:ascii="Garamond" w:hAnsi="Garamond"/>
                <w:highlight w:val="yellow"/>
              </w:rPr>
            </w:pPr>
            <w:r w:rsidRPr="00C27B6A">
              <w:rPr>
                <w:rFonts w:ascii="Garamond" w:hAnsi="Garamond"/>
                <w:highlight w:val="yellow"/>
              </w:rPr>
              <w:t>01. 2009–12. 2012</w:t>
            </w:r>
          </w:p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</w:tcPr>
          <w:p w14:paraId="089A8561" w14:textId="77777777" w:rsidR="00AC463D" w:rsidRPr="00C27B6A" w:rsidRDefault="00AC463D" w:rsidP="00F64D7B">
            <w:pPr>
              <w:rPr>
                <w:rFonts w:ascii="Garamond" w:hAnsi="Garamond"/>
                <w:highlight w:val="yellow"/>
              </w:rPr>
            </w:pPr>
            <w:r w:rsidRPr="00C27B6A">
              <w:rPr>
                <w:rFonts w:ascii="Garamond" w:hAnsi="Garamond"/>
                <w:highlight w:val="yellow"/>
              </w:rPr>
              <w:t>ARRS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</w:tcPr>
          <w:p w14:paraId="1053AD01" w14:textId="7A269722" w:rsidR="00AC463D" w:rsidRPr="00C27B6A" w:rsidRDefault="00AC463D" w:rsidP="00F64D7B">
            <w:pPr>
              <w:rPr>
                <w:rFonts w:ascii="Garamond" w:hAnsi="Garamond"/>
                <w:highlight w:val="yellow"/>
              </w:rPr>
            </w:pPr>
            <w:r w:rsidRPr="00C27B6A">
              <w:rPr>
                <w:rFonts w:ascii="Garamond" w:hAnsi="Garamond"/>
                <w:highlight w:val="yellow"/>
              </w:rPr>
              <w:t>2 FTE</w:t>
            </w:r>
          </w:p>
        </w:tc>
      </w:tr>
      <w:tr w:rsidR="00AC463D" w:rsidRPr="00C27B6A" w14:paraId="5CD186AB" w14:textId="7520C33F" w:rsidTr="009960A1">
        <w:tc>
          <w:tcPr>
            <w:tcW w:w="3564" w:type="dxa"/>
            <w:tcBorders>
              <w:top w:val="single" w:sz="4" w:space="0" w:color="auto"/>
              <w:bottom w:val="single" w:sz="4" w:space="0" w:color="auto"/>
            </w:tcBorders>
          </w:tcPr>
          <w:p w14:paraId="1260F5A9" w14:textId="58B1445B" w:rsidR="00AC463D" w:rsidRPr="00C27B6A" w:rsidRDefault="00AC463D" w:rsidP="00A31ED6">
            <w:pPr>
              <w:rPr>
                <w:rFonts w:ascii="Garamond" w:hAnsi="Garamond"/>
                <w:highlight w:val="yellow"/>
              </w:rPr>
            </w:pPr>
            <w:r w:rsidRPr="00C27B6A">
              <w:rPr>
                <w:rFonts w:ascii="Garamond" w:hAnsi="Garamond"/>
                <w:highlight w:val="yellow"/>
              </w:rPr>
              <w:t>Kontrastivno oblikoslovje južnoslovanskih jezikov</w:t>
            </w:r>
            <w:r w:rsidR="00CE0E77" w:rsidRPr="00C27B6A">
              <w:rPr>
                <w:rFonts w:ascii="Garamond" w:hAnsi="Garamond"/>
                <w:highlight w:val="yellow"/>
              </w:rPr>
              <w:t xml:space="preserve"> (ciljni raziskovalni projekt)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2CBD0E3E" w14:textId="0DB55E32" w:rsidR="00AC463D" w:rsidRPr="00C27B6A" w:rsidRDefault="00AC463D" w:rsidP="00F64D7B">
            <w:pPr>
              <w:rPr>
                <w:rFonts w:ascii="Garamond" w:hAnsi="Garamond"/>
                <w:highlight w:val="yellow"/>
              </w:rPr>
            </w:pPr>
            <w:r w:rsidRPr="00C27B6A">
              <w:rPr>
                <w:rFonts w:ascii="Garamond" w:hAnsi="Garamond"/>
                <w:highlight w:val="yellow"/>
              </w:rPr>
              <w:t>01. 2010–12. 2012</w:t>
            </w:r>
          </w:p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</w:tcPr>
          <w:p w14:paraId="6BD81CB0" w14:textId="77777777" w:rsidR="00AC463D" w:rsidRPr="00C27B6A" w:rsidRDefault="00AC463D" w:rsidP="00F64D7B">
            <w:pPr>
              <w:rPr>
                <w:rFonts w:ascii="Garamond" w:hAnsi="Garamond"/>
                <w:highlight w:val="yellow"/>
              </w:rPr>
            </w:pPr>
            <w:r w:rsidRPr="00C27B6A">
              <w:rPr>
                <w:rFonts w:ascii="Garamond" w:hAnsi="Garamond"/>
                <w:highlight w:val="yellow"/>
              </w:rPr>
              <w:t>ARRS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</w:tcPr>
          <w:p w14:paraId="04EF3775" w14:textId="48138EEE" w:rsidR="00AC463D" w:rsidRPr="00C27B6A" w:rsidRDefault="00AC463D" w:rsidP="00F64D7B">
            <w:pPr>
              <w:rPr>
                <w:rFonts w:ascii="Garamond" w:hAnsi="Garamond"/>
                <w:highlight w:val="yellow"/>
              </w:rPr>
            </w:pPr>
            <w:r w:rsidRPr="00C27B6A">
              <w:rPr>
                <w:rFonts w:ascii="Garamond" w:hAnsi="Garamond"/>
                <w:highlight w:val="yellow"/>
              </w:rPr>
              <w:t>1,5 FTE</w:t>
            </w:r>
          </w:p>
        </w:tc>
      </w:tr>
      <w:tr w:rsidR="00AC463D" w:rsidRPr="00C27B6A" w14:paraId="500B2A4C" w14:textId="682F48CF" w:rsidTr="009960A1">
        <w:tc>
          <w:tcPr>
            <w:tcW w:w="3564" w:type="dxa"/>
            <w:tcBorders>
              <w:top w:val="single" w:sz="4" w:space="0" w:color="auto"/>
              <w:bottom w:val="single" w:sz="4" w:space="0" w:color="auto"/>
            </w:tcBorders>
          </w:tcPr>
          <w:p w14:paraId="6D283C57" w14:textId="58C3AF91" w:rsidR="00AC463D" w:rsidRPr="00C27B6A" w:rsidRDefault="00AC463D" w:rsidP="003816A8">
            <w:pPr>
              <w:rPr>
                <w:rFonts w:ascii="Garamond" w:hAnsi="Garamond"/>
                <w:highlight w:val="yellow"/>
              </w:rPr>
            </w:pPr>
            <w:r w:rsidRPr="00C27B6A">
              <w:rPr>
                <w:rFonts w:ascii="Garamond" w:hAnsi="Garamond"/>
                <w:highlight w:val="yellow"/>
              </w:rPr>
              <w:t>Razvoj kurikuluma za jezikovno izobraževanje imigrantov</w:t>
            </w:r>
            <w:r w:rsidR="00CE0E77" w:rsidRPr="00C27B6A">
              <w:rPr>
                <w:rFonts w:ascii="Garamond" w:hAnsi="Garamond"/>
                <w:highlight w:val="yellow"/>
              </w:rPr>
              <w:t xml:space="preserve"> (aplikativni projekt)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3B9FB6DD" w14:textId="01EB6DAC" w:rsidR="00AC463D" w:rsidRPr="00C27B6A" w:rsidRDefault="00AC463D" w:rsidP="00F83A1D">
            <w:pPr>
              <w:rPr>
                <w:rFonts w:ascii="Garamond" w:hAnsi="Garamond"/>
                <w:highlight w:val="yellow"/>
              </w:rPr>
            </w:pPr>
            <w:r w:rsidRPr="00C27B6A">
              <w:rPr>
                <w:rFonts w:ascii="Garamond" w:hAnsi="Garamond"/>
                <w:highlight w:val="yellow"/>
              </w:rPr>
              <w:t>01. 2011–12. 2014</w:t>
            </w:r>
          </w:p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</w:tcPr>
          <w:p w14:paraId="79370D6E" w14:textId="77777777" w:rsidR="00AC463D" w:rsidRPr="00C27B6A" w:rsidRDefault="00AC463D" w:rsidP="00F64D7B">
            <w:pPr>
              <w:rPr>
                <w:rFonts w:ascii="Garamond" w:hAnsi="Garamond"/>
                <w:highlight w:val="yellow"/>
              </w:rPr>
            </w:pPr>
            <w:r w:rsidRPr="00C27B6A">
              <w:rPr>
                <w:rFonts w:ascii="Garamond" w:hAnsi="Garamond"/>
                <w:highlight w:val="yellow"/>
              </w:rPr>
              <w:t>LLP GRUNDTVIG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</w:tcPr>
          <w:p w14:paraId="79092E13" w14:textId="5C60FCEA" w:rsidR="00AC463D" w:rsidRPr="00C27B6A" w:rsidRDefault="00AC463D" w:rsidP="00F64D7B">
            <w:pPr>
              <w:rPr>
                <w:rFonts w:ascii="Garamond" w:hAnsi="Garamond"/>
                <w:highlight w:val="yellow"/>
              </w:rPr>
            </w:pPr>
            <w:r w:rsidRPr="00C27B6A">
              <w:rPr>
                <w:rFonts w:ascii="Garamond" w:hAnsi="Garamond"/>
                <w:highlight w:val="yellow"/>
              </w:rPr>
              <w:t>€25.000</w:t>
            </w:r>
          </w:p>
        </w:tc>
      </w:tr>
    </w:tbl>
    <w:p w14:paraId="24253C85" w14:textId="5930392F" w:rsidR="004963F9" w:rsidRPr="00C27B6A" w:rsidRDefault="004963F9" w:rsidP="00337055">
      <w:pPr>
        <w:rPr>
          <w:rFonts w:ascii="Garamond" w:hAnsi="Garamond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588"/>
        <w:gridCol w:w="2032"/>
        <w:gridCol w:w="1944"/>
        <w:gridCol w:w="2068"/>
      </w:tblGrid>
      <w:tr w:rsidR="004963F9" w:rsidRPr="00C27B6A" w14:paraId="1CF77E67" w14:textId="77777777" w:rsidTr="009960A1">
        <w:tc>
          <w:tcPr>
            <w:tcW w:w="963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7AA423" w14:textId="03E1F6F2" w:rsidR="004963F9" w:rsidRPr="00C27B6A" w:rsidRDefault="004963F9" w:rsidP="009960A1">
            <w:pPr>
              <w:jc w:val="center"/>
              <w:rPr>
                <w:rFonts w:ascii="Garamond" w:hAnsi="Garamond"/>
                <w:b/>
              </w:rPr>
            </w:pPr>
            <w:r w:rsidRPr="00C27B6A">
              <w:rPr>
                <w:rFonts w:ascii="Garamond" w:hAnsi="Garamond"/>
                <w:b/>
              </w:rPr>
              <w:t>Sodelovanje pri projektih</w:t>
            </w:r>
          </w:p>
        </w:tc>
      </w:tr>
      <w:tr w:rsidR="00552E20" w:rsidRPr="00C27B6A" w14:paraId="1321A847" w14:textId="77777777" w:rsidTr="009960A1">
        <w:tc>
          <w:tcPr>
            <w:tcW w:w="35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9D3FF6" w14:textId="77777777" w:rsidR="00552E20" w:rsidRPr="00C27B6A" w:rsidRDefault="00552E20" w:rsidP="009960A1">
            <w:pPr>
              <w:rPr>
                <w:rFonts w:ascii="Garamond" w:hAnsi="Garamond"/>
                <w:b/>
              </w:rPr>
            </w:pPr>
            <w:r w:rsidRPr="00C27B6A">
              <w:rPr>
                <w:rFonts w:ascii="Garamond" w:hAnsi="Garamond"/>
                <w:b/>
              </w:rPr>
              <w:t>Naziv projekta</w:t>
            </w:r>
          </w:p>
        </w:tc>
        <w:tc>
          <w:tcPr>
            <w:tcW w:w="20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ABAE24" w14:textId="77777777" w:rsidR="00552E20" w:rsidRPr="00C27B6A" w:rsidRDefault="00552E20" w:rsidP="009960A1">
            <w:pPr>
              <w:rPr>
                <w:rFonts w:ascii="Garamond" w:hAnsi="Garamond"/>
                <w:b/>
              </w:rPr>
            </w:pPr>
            <w:r w:rsidRPr="00C27B6A">
              <w:rPr>
                <w:rFonts w:ascii="Garamond" w:hAnsi="Garamond"/>
                <w:b/>
              </w:rPr>
              <w:t>Trajanje</w:t>
            </w: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C23873" w14:textId="23E1ACED" w:rsidR="00552E20" w:rsidRPr="00C27B6A" w:rsidRDefault="00552E20" w:rsidP="009960A1">
            <w:pPr>
              <w:rPr>
                <w:rFonts w:ascii="Garamond" w:hAnsi="Garamond"/>
                <w:b/>
              </w:rPr>
            </w:pPr>
            <w:r w:rsidRPr="00C27B6A">
              <w:rPr>
                <w:rFonts w:ascii="Garamond" w:hAnsi="Garamond"/>
                <w:b/>
              </w:rPr>
              <w:t>Način sodelovanja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445299" w14:textId="65505463" w:rsidR="00552E20" w:rsidRPr="00C27B6A" w:rsidRDefault="00552E20" w:rsidP="009960A1">
            <w:pPr>
              <w:rPr>
                <w:rFonts w:ascii="Garamond" w:hAnsi="Garamond"/>
                <w:b/>
              </w:rPr>
            </w:pPr>
            <w:r w:rsidRPr="00C27B6A">
              <w:rPr>
                <w:rFonts w:ascii="Garamond" w:hAnsi="Garamond"/>
                <w:b/>
              </w:rPr>
              <w:t>Financer</w:t>
            </w:r>
          </w:p>
        </w:tc>
      </w:tr>
      <w:tr w:rsidR="00552E20" w:rsidRPr="00C27B6A" w14:paraId="295F136A" w14:textId="77777777" w:rsidTr="009960A1">
        <w:tc>
          <w:tcPr>
            <w:tcW w:w="3588" w:type="dxa"/>
            <w:tcBorders>
              <w:top w:val="single" w:sz="4" w:space="0" w:color="auto"/>
              <w:bottom w:val="single" w:sz="4" w:space="0" w:color="auto"/>
            </w:tcBorders>
          </w:tcPr>
          <w:p w14:paraId="0D416677" w14:textId="5F2CD788" w:rsidR="00552E20" w:rsidRPr="00C27B6A" w:rsidRDefault="00552E20" w:rsidP="00781399">
            <w:pPr>
              <w:rPr>
                <w:rFonts w:ascii="Garamond" w:hAnsi="Garamond"/>
                <w:highlight w:val="yellow"/>
                <w:lang w:val="it-IT"/>
              </w:rPr>
            </w:pPr>
            <w:proofErr w:type="spellStart"/>
            <w:r w:rsidRPr="00C27B6A">
              <w:rPr>
                <w:rFonts w:ascii="Garamond" w:hAnsi="Garamond"/>
                <w:highlight w:val="yellow"/>
                <w:lang w:val="it-IT"/>
              </w:rPr>
              <w:t>Zakon</w:t>
            </w:r>
            <w:proofErr w:type="spellEnd"/>
            <w:r w:rsidRPr="00C27B6A">
              <w:rPr>
                <w:rFonts w:ascii="Garamond" w:hAnsi="Garamond"/>
                <w:highlight w:val="yellow"/>
                <w:lang w:val="it-IT"/>
              </w:rPr>
              <w:t xml:space="preserve"> o </w:t>
            </w:r>
            <w:proofErr w:type="spellStart"/>
            <w:r w:rsidRPr="00C27B6A">
              <w:rPr>
                <w:rFonts w:ascii="Garamond" w:hAnsi="Garamond"/>
                <w:highlight w:val="yellow"/>
                <w:lang w:val="it-IT"/>
              </w:rPr>
              <w:t>javni</w:t>
            </w:r>
            <w:proofErr w:type="spellEnd"/>
            <w:r w:rsidRPr="00C27B6A">
              <w:rPr>
                <w:rFonts w:ascii="Garamond" w:hAnsi="Garamond"/>
                <w:highlight w:val="yellow"/>
                <w:lang w:val="it-IT"/>
              </w:rPr>
              <w:t xml:space="preserve"> </w:t>
            </w:r>
            <w:proofErr w:type="spellStart"/>
            <w:r w:rsidRPr="00C27B6A">
              <w:rPr>
                <w:rFonts w:ascii="Garamond" w:hAnsi="Garamond"/>
                <w:highlight w:val="yellow"/>
                <w:lang w:val="it-IT"/>
              </w:rPr>
              <w:t>rabi</w:t>
            </w:r>
            <w:proofErr w:type="spellEnd"/>
            <w:r w:rsidRPr="00C27B6A">
              <w:rPr>
                <w:rFonts w:ascii="Garamond" w:hAnsi="Garamond"/>
                <w:highlight w:val="yellow"/>
                <w:lang w:val="it-IT"/>
              </w:rPr>
              <w:t xml:space="preserve"> </w:t>
            </w:r>
            <w:proofErr w:type="spellStart"/>
            <w:r w:rsidRPr="00C27B6A">
              <w:rPr>
                <w:rFonts w:ascii="Garamond" w:hAnsi="Garamond"/>
                <w:highlight w:val="yellow"/>
                <w:lang w:val="it-IT"/>
              </w:rPr>
              <w:t>slovenščine</w:t>
            </w:r>
            <w:proofErr w:type="spellEnd"/>
            <w:r w:rsidRPr="00C27B6A">
              <w:rPr>
                <w:rFonts w:ascii="Garamond" w:hAnsi="Garamond"/>
                <w:highlight w:val="yellow"/>
                <w:lang w:val="it-IT"/>
              </w:rPr>
              <w:t xml:space="preserve"> in </w:t>
            </w:r>
            <w:proofErr w:type="spellStart"/>
            <w:r w:rsidRPr="00C27B6A">
              <w:rPr>
                <w:rFonts w:ascii="Garamond" w:hAnsi="Garamond"/>
                <w:highlight w:val="yellow"/>
                <w:lang w:val="it-IT"/>
              </w:rPr>
              <w:t>slovenska</w:t>
            </w:r>
            <w:proofErr w:type="spellEnd"/>
            <w:r w:rsidRPr="00C27B6A">
              <w:rPr>
                <w:rFonts w:ascii="Garamond" w:hAnsi="Garamond"/>
                <w:highlight w:val="yellow"/>
                <w:lang w:val="it-IT"/>
              </w:rPr>
              <w:t xml:space="preserve"> </w:t>
            </w:r>
            <w:proofErr w:type="spellStart"/>
            <w:r w:rsidRPr="00C27B6A">
              <w:rPr>
                <w:rFonts w:ascii="Garamond" w:hAnsi="Garamond"/>
                <w:highlight w:val="yellow"/>
                <w:lang w:val="it-IT"/>
              </w:rPr>
              <w:t>vojska</w:t>
            </w:r>
            <w:proofErr w:type="spellEnd"/>
          </w:p>
        </w:tc>
        <w:tc>
          <w:tcPr>
            <w:tcW w:w="2032" w:type="dxa"/>
            <w:tcBorders>
              <w:top w:val="single" w:sz="4" w:space="0" w:color="auto"/>
              <w:bottom w:val="single" w:sz="4" w:space="0" w:color="auto"/>
            </w:tcBorders>
          </w:tcPr>
          <w:p w14:paraId="21049F53" w14:textId="587F804D" w:rsidR="00552E20" w:rsidRPr="00C27B6A" w:rsidRDefault="00552E20" w:rsidP="00F64D7B">
            <w:pPr>
              <w:rPr>
                <w:rFonts w:ascii="Garamond" w:hAnsi="Garamond"/>
                <w:highlight w:val="yellow"/>
              </w:rPr>
            </w:pPr>
            <w:r w:rsidRPr="00C27B6A">
              <w:rPr>
                <w:rFonts w:ascii="Garamond" w:hAnsi="Garamond"/>
                <w:highlight w:val="yellow"/>
              </w:rPr>
              <w:t>01.</w:t>
            </w:r>
            <w:r w:rsidR="004963F9" w:rsidRPr="00C27B6A">
              <w:rPr>
                <w:rFonts w:ascii="Garamond" w:hAnsi="Garamond"/>
                <w:highlight w:val="yellow"/>
              </w:rPr>
              <w:t> </w:t>
            </w:r>
            <w:r w:rsidRPr="00C27B6A">
              <w:rPr>
                <w:rFonts w:ascii="Garamond" w:hAnsi="Garamond"/>
                <w:highlight w:val="yellow"/>
              </w:rPr>
              <w:t>2010–12.</w:t>
            </w:r>
            <w:r w:rsidR="004963F9" w:rsidRPr="00C27B6A">
              <w:rPr>
                <w:rFonts w:ascii="Garamond" w:hAnsi="Garamond"/>
                <w:highlight w:val="yellow"/>
              </w:rPr>
              <w:t> </w:t>
            </w:r>
            <w:r w:rsidRPr="00C27B6A">
              <w:rPr>
                <w:rFonts w:ascii="Garamond" w:hAnsi="Garamond"/>
                <w:highlight w:val="yellow"/>
              </w:rPr>
              <w:t>2012</w:t>
            </w: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</w:tcBorders>
          </w:tcPr>
          <w:p w14:paraId="6D4DF4D6" w14:textId="2D89377E" w:rsidR="00552E20" w:rsidRPr="00C27B6A" w:rsidRDefault="00AC463D" w:rsidP="00781399">
            <w:pPr>
              <w:rPr>
                <w:rFonts w:ascii="Garamond" w:hAnsi="Garamond"/>
                <w:highlight w:val="yellow"/>
              </w:rPr>
            </w:pPr>
            <w:r w:rsidRPr="00C27B6A">
              <w:rPr>
                <w:rFonts w:ascii="Garamond" w:hAnsi="Garamond"/>
                <w:highlight w:val="yellow"/>
              </w:rPr>
              <w:t>raziskovalec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</w:tcPr>
          <w:p w14:paraId="4961008E" w14:textId="16FC6F7E" w:rsidR="00552E20" w:rsidRPr="00C27B6A" w:rsidRDefault="00552E20" w:rsidP="00781399">
            <w:pPr>
              <w:rPr>
                <w:rFonts w:ascii="Garamond" w:hAnsi="Garamond"/>
                <w:highlight w:val="yellow"/>
              </w:rPr>
            </w:pPr>
            <w:r w:rsidRPr="00C27B6A">
              <w:rPr>
                <w:rFonts w:ascii="Garamond" w:hAnsi="Garamond"/>
                <w:highlight w:val="yellow"/>
              </w:rPr>
              <w:t>ARRS (50 %), Slovenska vojska (50 %)</w:t>
            </w:r>
          </w:p>
        </w:tc>
      </w:tr>
      <w:tr w:rsidR="00552E20" w:rsidRPr="00C27B6A" w14:paraId="721421AE" w14:textId="77777777" w:rsidTr="009960A1">
        <w:tc>
          <w:tcPr>
            <w:tcW w:w="3588" w:type="dxa"/>
            <w:tcBorders>
              <w:top w:val="single" w:sz="4" w:space="0" w:color="auto"/>
              <w:bottom w:val="single" w:sz="4" w:space="0" w:color="auto"/>
            </w:tcBorders>
          </w:tcPr>
          <w:p w14:paraId="3F789C74" w14:textId="56556767" w:rsidR="00552E20" w:rsidRPr="00C27B6A" w:rsidRDefault="00552E20" w:rsidP="00F64D7B">
            <w:pPr>
              <w:rPr>
                <w:rFonts w:ascii="Garamond" w:hAnsi="Garamond"/>
                <w:highlight w:val="yellow"/>
              </w:rPr>
            </w:pPr>
            <w:r w:rsidRPr="00C27B6A">
              <w:rPr>
                <w:rFonts w:ascii="Garamond" w:hAnsi="Garamond"/>
                <w:highlight w:val="yellow"/>
              </w:rPr>
              <w:t>Razvoj kurikuluma za jezikovno izobraževanje imigrantov</w:t>
            </w:r>
          </w:p>
        </w:tc>
        <w:tc>
          <w:tcPr>
            <w:tcW w:w="2032" w:type="dxa"/>
            <w:tcBorders>
              <w:top w:val="single" w:sz="4" w:space="0" w:color="auto"/>
              <w:bottom w:val="single" w:sz="4" w:space="0" w:color="auto"/>
            </w:tcBorders>
          </w:tcPr>
          <w:p w14:paraId="1116EAE8" w14:textId="2EF3B8A2" w:rsidR="00552E20" w:rsidRPr="00C27B6A" w:rsidRDefault="00552E20" w:rsidP="00F73091">
            <w:pPr>
              <w:rPr>
                <w:rFonts w:ascii="Garamond" w:hAnsi="Garamond"/>
                <w:highlight w:val="yellow"/>
              </w:rPr>
            </w:pPr>
            <w:r w:rsidRPr="00C27B6A">
              <w:rPr>
                <w:rFonts w:ascii="Garamond" w:hAnsi="Garamond"/>
                <w:highlight w:val="yellow"/>
              </w:rPr>
              <w:t>01.</w:t>
            </w:r>
            <w:r w:rsidR="004963F9" w:rsidRPr="00C27B6A">
              <w:rPr>
                <w:rFonts w:ascii="Garamond" w:hAnsi="Garamond"/>
                <w:highlight w:val="yellow"/>
              </w:rPr>
              <w:t> </w:t>
            </w:r>
            <w:r w:rsidRPr="00C27B6A">
              <w:rPr>
                <w:rFonts w:ascii="Garamond" w:hAnsi="Garamond"/>
                <w:highlight w:val="yellow"/>
              </w:rPr>
              <w:t>2011–12.</w:t>
            </w:r>
            <w:r w:rsidR="004963F9" w:rsidRPr="00C27B6A">
              <w:rPr>
                <w:rFonts w:ascii="Garamond" w:hAnsi="Garamond"/>
                <w:highlight w:val="yellow"/>
              </w:rPr>
              <w:t> </w:t>
            </w:r>
            <w:r w:rsidRPr="00C27B6A">
              <w:rPr>
                <w:rFonts w:ascii="Garamond" w:hAnsi="Garamond"/>
                <w:highlight w:val="yellow"/>
              </w:rPr>
              <w:t>2014</w:t>
            </w: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</w:tcBorders>
          </w:tcPr>
          <w:p w14:paraId="2D920668" w14:textId="77777777" w:rsidR="00AC463D" w:rsidRPr="00C27B6A" w:rsidRDefault="00AC463D" w:rsidP="00F64D7B">
            <w:pPr>
              <w:rPr>
                <w:rFonts w:ascii="Garamond" w:hAnsi="Garamond"/>
                <w:highlight w:val="yellow"/>
              </w:rPr>
            </w:pPr>
            <w:r w:rsidRPr="00C27B6A">
              <w:rPr>
                <w:rFonts w:ascii="Garamond" w:hAnsi="Garamond"/>
                <w:highlight w:val="yellow"/>
              </w:rPr>
              <w:t>raziskovalec,</w:t>
            </w:r>
          </w:p>
          <w:p w14:paraId="126CA4E8" w14:textId="522BCE53" w:rsidR="00552E20" w:rsidRPr="00C27B6A" w:rsidRDefault="00CE0E77" w:rsidP="00F64D7B">
            <w:pPr>
              <w:rPr>
                <w:rFonts w:ascii="Garamond" w:hAnsi="Garamond"/>
                <w:highlight w:val="yellow"/>
              </w:rPr>
            </w:pPr>
            <w:r w:rsidRPr="00C27B6A">
              <w:rPr>
                <w:rFonts w:ascii="Garamond" w:hAnsi="Garamond"/>
                <w:highlight w:val="yellow"/>
              </w:rPr>
              <w:t>slovenski koordinator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</w:tcPr>
          <w:p w14:paraId="373E74D0" w14:textId="62B69B31" w:rsidR="00552E20" w:rsidRPr="00C27B6A" w:rsidRDefault="00552E20" w:rsidP="00F64D7B">
            <w:pPr>
              <w:rPr>
                <w:rFonts w:ascii="Garamond" w:hAnsi="Garamond"/>
                <w:highlight w:val="yellow"/>
              </w:rPr>
            </w:pPr>
            <w:r w:rsidRPr="00C27B6A">
              <w:rPr>
                <w:rFonts w:ascii="Garamond" w:hAnsi="Garamond"/>
                <w:highlight w:val="yellow"/>
              </w:rPr>
              <w:t>LLP GRUNDTVIG</w:t>
            </w:r>
          </w:p>
        </w:tc>
      </w:tr>
    </w:tbl>
    <w:p w14:paraId="52BE7F15" w14:textId="4F25BC37" w:rsidR="00893732" w:rsidRPr="00C27B6A" w:rsidRDefault="00D25DE3" w:rsidP="007A5C81">
      <w:pPr>
        <w:pStyle w:val="Title"/>
        <w:rPr>
          <w:rFonts w:ascii="Garamond" w:hAnsi="Garamond"/>
        </w:rPr>
      </w:pPr>
      <w:r w:rsidRPr="00C27B6A">
        <w:rPr>
          <w:rFonts w:ascii="Garamond" w:hAnsi="Garamond"/>
        </w:rPr>
        <w:t>10</w:t>
      </w:r>
      <w:r w:rsidR="00893732" w:rsidRPr="00C27B6A">
        <w:rPr>
          <w:rFonts w:ascii="Garamond" w:hAnsi="Garamond"/>
        </w:rPr>
        <w:t xml:space="preserve">. </w:t>
      </w:r>
      <w:r w:rsidR="00893732" w:rsidRPr="00C27B6A">
        <w:rPr>
          <w:rFonts w:ascii="Garamond" w:hAnsi="Garamond"/>
        </w:rPr>
        <w:tab/>
      </w:r>
      <w:r w:rsidR="0073131F" w:rsidRPr="00C27B6A">
        <w:rPr>
          <w:rFonts w:ascii="Garamond" w:hAnsi="Garamond"/>
        </w:rPr>
        <w:t>P</w:t>
      </w:r>
      <w:r w:rsidR="00893732" w:rsidRPr="00C27B6A">
        <w:rPr>
          <w:rFonts w:ascii="Garamond" w:hAnsi="Garamond"/>
        </w:rPr>
        <w:t>edagoško delo</w:t>
      </w:r>
    </w:p>
    <w:p w14:paraId="25C4635D" w14:textId="6715ED72" w:rsidR="0073131F" w:rsidRPr="00C27B6A" w:rsidRDefault="0073131F" w:rsidP="00893732">
      <w:pPr>
        <w:rPr>
          <w:rFonts w:ascii="Garamond" w:hAnsi="Garamond"/>
          <w:b/>
        </w:rPr>
      </w:pPr>
      <w:r w:rsidRPr="00C27B6A">
        <w:rPr>
          <w:rFonts w:ascii="Garamond" w:hAnsi="Garamond"/>
          <w:b/>
        </w:rPr>
        <w:t>Višji strokovni študij:</w:t>
      </w:r>
    </w:p>
    <w:p w14:paraId="1497A6AA" w14:textId="7A570451" w:rsidR="0073131F" w:rsidRPr="00C27B6A" w:rsidRDefault="0073131F" w:rsidP="0073131F">
      <w:pPr>
        <w:pStyle w:val="Nastevanje"/>
        <w:rPr>
          <w:rFonts w:ascii="Garamond" w:hAnsi="Garamond"/>
          <w:highlight w:val="yellow"/>
        </w:rPr>
      </w:pPr>
      <w:r w:rsidRPr="00C27B6A">
        <w:rPr>
          <w:rFonts w:ascii="Garamond" w:hAnsi="Garamond"/>
          <w:highlight w:val="yellow"/>
        </w:rPr>
        <w:t>2010–2012</w:t>
      </w:r>
      <w:r w:rsidRPr="00C27B6A">
        <w:rPr>
          <w:rFonts w:ascii="Garamond" w:hAnsi="Garamond"/>
          <w:highlight w:val="yellow"/>
        </w:rPr>
        <w:tab/>
        <w:t xml:space="preserve">Slovenska slovnica I (vaje) </w:t>
      </w:r>
    </w:p>
    <w:p w14:paraId="4F431870" w14:textId="36C2DFFF" w:rsidR="0073131F" w:rsidRPr="00C27B6A" w:rsidRDefault="0073131F" w:rsidP="00E20ECA">
      <w:pPr>
        <w:pStyle w:val="Nastevanje"/>
        <w:rPr>
          <w:rFonts w:ascii="Garamond" w:hAnsi="Garamond"/>
          <w:highlight w:val="yellow"/>
        </w:rPr>
      </w:pPr>
      <w:r w:rsidRPr="00C27B6A">
        <w:rPr>
          <w:rFonts w:ascii="Garamond" w:hAnsi="Garamond"/>
          <w:highlight w:val="yellow"/>
        </w:rPr>
        <w:t>2012–2016</w:t>
      </w:r>
      <w:r w:rsidRPr="00C27B6A">
        <w:rPr>
          <w:rFonts w:ascii="Garamond" w:hAnsi="Garamond"/>
          <w:highlight w:val="yellow"/>
        </w:rPr>
        <w:tab/>
        <w:t>Slovenska slovnica I (predavanje)</w:t>
      </w:r>
    </w:p>
    <w:p w14:paraId="74AD55E0" w14:textId="77777777" w:rsidR="0073131F" w:rsidRPr="00C27B6A" w:rsidRDefault="0073131F" w:rsidP="00893732">
      <w:pPr>
        <w:rPr>
          <w:rFonts w:ascii="Garamond" w:hAnsi="Garamond"/>
          <w:b/>
        </w:rPr>
      </w:pPr>
    </w:p>
    <w:p w14:paraId="2B2458D8" w14:textId="77777777" w:rsidR="009960A1" w:rsidRPr="00C27B6A" w:rsidRDefault="009960A1">
      <w:pPr>
        <w:spacing w:before="0" w:after="0"/>
        <w:rPr>
          <w:rFonts w:ascii="Garamond" w:hAnsi="Garamond"/>
          <w:b/>
        </w:rPr>
      </w:pPr>
      <w:r w:rsidRPr="00C27B6A">
        <w:rPr>
          <w:rFonts w:ascii="Garamond" w:hAnsi="Garamond"/>
          <w:b/>
        </w:rPr>
        <w:br w:type="page"/>
      </w:r>
    </w:p>
    <w:p w14:paraId="0F2505AD" w14:textId="4131B61D" w:rsidR="0073131F" w:rsidRPr="00C27B6A" w:rsidRDefault="0073131F" w:rsidP="00893732">
      <w:pPr>
        <w:rPr>
          <w:rFonts w:ascii="Garamond" w:hAnsi="Garamond"/>
          <w:b/>
        </w:rPr>
      </w:pPr>
      <w:r w:rsidRPr="00C27B6A">
        <w:rPr>
          <w:rFonts w:ascii="Garamond" w:hAnsi="Garamond"/>
          <w:b/>
        </w:rPr>
        <w:lastRenderedPageBreak/>
        <w:t>Visokošolski študij:</w:t>
      </w:r>
    </w:p>
    <w:p w14:paraId="711E1D98" w14:textId="5892B48A" w:rsidR="00893732" w:rsidRPr="00C27B6A" w:rsidRDefault="00893732" w:rsidP="00893732">
      <w:pPr>
        <w:rPr>
          <w:rFonts w:ascii="Garamond" w:hAnsi="Garamond"/>
          <w:b/>
        </w:rPr>
      </w:pPr>
      <w:r w:rsidRPr="00C27B6A">
        <w:rPr>
          <w:rFonts w:ascii="Garamond" w:hAnsi="Garamond"/>
          <w:b/>
        </w:rPr>
        <w:t>1. stopnja</w:t>
      </w:r>
    </w:p>
    <w:p w14:paraId="2B624FAC" w14:textId="77777777" w:rsidR="00893732" w:rsidRPr="00C27B6A" w:rsidRDefault="00893732" w:rsidP="00B84D1A">
      <w:pPr>
        <w:pStyle w:val="Nastevanje"/>
        <w:rPr>
          <w:rFonts w:ascii="Garamond" w:hAnsi="Garamond"/>
          <w:highlight w:val="yellow"/>
        </w:rPr>
      </w:pPr>
      <w:r w:rsidRPr="00C27B6A">
        <w:rPr>
          <w:rFonts w:ascii="Garamond" w:hAnsi="Garamond"/>
          <w:highlight w:val="yellow"/>
        </w:rPr>
        <w:t>1997–2007</w:t>
      </w:r>
      <w:r w:rsidRPr="00C27B6A">
        <w:rPr>
          <w:rFonts w:ascii="Garamond" w:hAnsi="Garamond"/>
          <w:highlight w:val="yellow"/>
        </w:rPr>
        <w:tab/>
        <w:t xml:space="preserve">Slovenski knjižni jezik I (vaje) </w:t>
      </w:r>
    </w:p>
    <w:p w14:paraId="75975245" w14:textId="77777777" w:rsidR="00893732" w:rsidRPr="00C27B6A" w:rsidRDefault="00893732" w:rsidP="00B84D1A">
      <w:pPr>
        <w:pStyle w:val="Nastevanje"/>
        <w:rPr>
          <w:rFonts w:ascii="Garamond" w:hAnsi="Garamond"/>
          <w:highlight w:val="yellow"/>
        </w:rPr>
      </w:pPr>
      <w:r w:rsidRPr="00C27B6A">
        <w:rPr>
          <w:rFonts w:ascii="Garamond" w:hAnsi="Garamond"/>
          <w:highlight w:val="yellow"/>
        </w:rPr>
        <w:t>2007–2009</w:t>
      </w:r>
      <w:r w:rsidRPr="00C27B6A">
        <w:rPr>
          <w:rFonts w:ascii="Garamond" w:hAnsi="Garamond"/>
          <w:highlight w:val="yellow"/>
        </w:rPr>
        <w:tab/>
        <w:t>Slovenski knjižni jezik I (predavanje)</w:t>
      </w:r>
    </w:p>
    <w:p w14:paraId="493C2AA2" w14:textId="77777777" w:rsidR="00893732" w:rsidRPr="00C27B6A" w:rsidRDefault="00893732" w:rsidP="00893732">
      <w:pPr>
        <w:rPr>
          <w:rFonts w:ascii="Garamond" w:hAnsi="Garamond"/>
          <w:b/>
        </w:rPr>
      </w:pPr>
      <w:r w:rsidRPr="00C27B6A">
        <w:rPr>
          <w:rFonts w:ascii="Garamond" w:hAnsi="Garamond"/>
          <w:b/>
        </w:rPr>
        <w:t>2. stopnja</w:t>
      </w:r>
    </w:p>
    <w:p w14:paraId="243C7593" w14:textId="38C0E376" w:rsidR="00893732" w:rsidRPr="00C27B6A" w:rsidRDefault="00893732" w:rsidP="00B84D1A">
      <w:pPr>
        <w:pStyle w:val="Nastevanje"/>
        <w:rPr>
          <w:rFonts w:ascii="Garamond" w:hAnsi="Garamond"/>
          <w:highlight w:val="yellow"/>
        </w:rPr>
      </w:pPr>
      <w:r w:rsidRPr="00C27B6A">
        <w:rPr>
          <w:rFonts w:ascii="Garamond" w:hAnsi="Garamond"/>
          <w:highlight w:val="yellow"/>
        </w:rPr>
        <w:t>2009–</w:t>
      </w:r>
      <w:r w:rsidRPr="00C27B6A">
        <w:rPr>
          <w:rFonts w:ascii="Garamond" w:hAnsi="Garamond"/>
          <w:highlight w:val="yellow"/>
        </w:rPr>
        <w:tab/>
        <w:t>Slovnica znanstvenega in strokovnega jezika (predavanje)</w:t>
      </w:r>
    </w:p>
    <w:p w14:paraId="3E775162" w14:textId="77777777" w:rsidR="00893732" w:rsidRPr="00C27B6A" w:rsidRDefault="00893732" w:rsidP="00893732">
      <w:pPr>
        <w:rPr>
          <w:rFonts w:ascii="Garamond" w:hAnsi="Garamond"/>
          <w:b/>
        </w:rPr>
      </w:pPr>
      <w:r w:rsidRPr="00C27B6A">
        <w:rPr>
          <w:rFonts w:ascii="Garamond" w:hAnsi="Garamond"/>
          <w:b/>
        </w:rPr>
        <w:t>3. stopnja</w:t>
      </w:r>
    </w:p>
    <w:p w14:paraId="0279F34C" w14:textId="77777777" w:rsidR="00893732" w:rsidRPr="00C27B6A" w:rsidRDefault="00893732" w:rsidP="00B84D1A">
      <w:pPr>
        <w:pStyle w:val="Nastevanje"/>
        <w:rPr>
          <w:rFonts w:ascii="Garamond" w:hAnsi="Garamond"/>
          <w:highlight w:val="yellow"/>
        </w:rPr>
      </w:pPr>
      <w:r w:rsidRPr="00C27B6A">
        <w:rPr>
          <w:rFonts w:ascii="Garamond" w:hAnsi="Garamond"/>
          <w:highlight w:val="yellow"/>
        </w:rPr>
        <w:t>2010–</w:t>
      </w:r>
      <w:r w:rsidRPr="00C27B6A">
        <w:rPr>
          <w:rFonts w:ascii="Garamond" w:hAnsi="Garamond"/>
          <w:highlight w:val="yellow"/>
        </w:rPr>
        <w:tab/>
        <w:t xml:space="preserve">koordiniranje področja Jezikoslovje v skupnem doktorskem programu Humanistika in družboslovje </w:t>
      </w:r>
    </w:p>
    <w:p w14:paraId="1B776428" w14:textId="77777777" w:rsidR="00893732" w:rsidRPr="00C27B6A" w:rsidRDefault="00893732" w:rsidP="00B84D1A">
      <w:pPr>
        <w:pStyle w:val="Nastevanje"/>
        <w:rPr>
          <w:rFonts w:ascii="Garamond" w:hAnsi="Garamond"/>
          <w:highlight w:val="yellow"/>
        </w:rPr>
      </w:pPr>
      <w:r w:rsidRPr="00C27B6A">
        <w:rPr>
          <w:rFonts w:ascii="Garamond" w:hAnsi="Garamond"/>
          <w:highlight w:val="yellow"/>
        </w:rPr>
        <w:t>2009–</w:t>
      </w:r>
      <w:r w:rsidRPr="00C27B6A">
        <w:rPr>
          <w:rFonts w:ascii="Garamond" w:hAnsi="Garamond"/>
          <w:highlight w:val="yellow"/>
        </w:rPr>
        <w:tab/>
        <w:t>obvezni predmet Primerjalno slovansko jezikoslovje (seminar, področje Jezikoslovje, doktorski program Humanistika in družboslovje)</w:t>
      </w:r>
    </w:p>
    <w:p w14:paraId="249E814B" w14:textId="40C1A105" w:rsidR="00893732" w:rsidRPr="00C27B6A" w:rsidRDefault="00D25DE3" w:rsidP="007A5C81">
      <w:pPr>
        <w:pStyle w:val="Title"/>
        <w:rPr>
          <w:rFonts w:ascii="Garamond" w:hAnsi="Garamond"/>
        </w:rPr>
      </w:pPr>
      <w:r w:rsidRPr="00C27B6A">
        <w:rPr>
          <w:rFonts w:ascii="Garamond" w:hAnsi="Garamond"/>
        </w:rPr>
        <w:t>11</w:t>
      </w:r>
      <w:r w:rsidR="00893732" w:rsidRPr="00C27B6A">
        <w:rPr>
          <w:rFonts w:ascii="Garamond" w:hAnsi="Garamond"/>
        </w:rPr>
        <w:t>.</w:t>
      </w:r>
      <w:r w:rsidR="00893732" w:rsidRPr="00C27B6A">
        <w:rPr>
          <w:rFonts w:ascii="Garamond" w:hAnsi="Garamond"/>
        </w:rPr>
        <w:tab/>
      </w:r>
      <w:r w:rsidRPr="00C27B6A">
        <w:rPr>
          <w:rFonts w:ascii="Garamond" w:hAnsi="Garamond"/>
        </w:rPr>
        <w:t>Delovanje</w:t>
      </w:r>
      <w:r w:rsidR="00893732" w:rsidRPr="00C27B6A">
        <w:rPr>
          <w:rFonts w:ascii="Garamond" w:hAnsi="Garamond"/>
        </w:rPr>
        <w:t xml:space="preserve"> na tujih </w:t>
      </w:r>
      <w:r w:rsidR="009422E3" w:rsidRPr="00C27B6A">
        <w:rPr>
          <w:rFonts w:ascii="Garamond" w:hAnsi="Garamond"/>
        </w:rPr>
        <w:t>ustanovah</w:t>
      </w:r>
      <w:r w:rsidR="0007442B" w:rsidRPr="00C27B6A">
        <w:rPr>
          <w:rFonts w:ascii="Garamond" w:hAnsi="Garamond"/>
        </w:rPr>
        <w:t xml:space="preserve"> </w:t>
      </w:r>
      <w:bookmarkStart w:id="3" w:name="_Hlk83793"/>
      <w:r w:rsidR="0007442B" w:rsidRPr="00C27B6A">
        <w:rPr>
          <w:rFonts w:ascii="Garamond" w:hAnsi="Garamond"/>
        </w:rPr>
        <w:t>oz. sodelovanje v žiriji pri pomembnih mednarodnih umetniških tekmovanjih ali natečajih ali na mednarodnih prireditvah, ki so glede na prostor in kraj dogajanja izjemnega pomena</w:t>
      </w:r>
      <w:bookmarkEnd w:id="3"/>
    </w:p>
    <w:p w14:paraId="576DE80F" w14:textId="66A4999E" w:rsidR="009422E3" w:rsidRPr="00C27B6A" w:rsidRDefault="009422E3" w:rsidP="00E20ECA">
      <w:pPr>
        <w:pStyle w:val="Nastevanje"/>
        <w:numPr>
          <w:ilvl w:val="0"/>
          <w:numId w:val="20"/>
        </w:numPr>
        <w:rPr>
          <w:rFonts w:ascii="Garamond" w:hAnsi="Garamond"/>
          <w:highlight w:val="yellow"/>
        </w:rPr>
      </w:pPr>
      <w:r w:rsidRPr="00C27B6A">
        <w:rPr>
          <w:rFonts w:ascii="Garamond" w:hAnsi="Garamond"/>
          <w:highlight w:val="yellow"/>
        </w:rPr>
        <w:t>Podoktorski študij</w:t>
      </w:r>
      <w:r w:rsidR="004963F9" w:rsidRPr="00C27B6A">
        <w:rPr>
          <w:rFonts w:ascii="Garamond" w:hAnsi="Garamond"/>
          <w:highlight w:val="yellow"/>
        </w:rPr>
        <w:t xml:space="preserve">, </w:t>
      </w:r>
      <w:r w:rsidRPr="00C27B6A">
        <w:rPr>
          <w:rFonts w:ascii="Garamond" w:hAnsi="Garamond"/>
          <w:highlight w:val="yellow"/>
        </w:rPr>
        <w:t>Univerza Stanford (Center for Russian, East European &amp; Eurasian Studies)</w:t>
      </w:r>
      <w:r w:rsidR="00C20B6C" w:rsidRPr="00C27B6A">
        <w:rPr>
          <w:rFonts w:ascii="Garamond" w:hAnsi="Garamond"/>
          <w:highlight w:val="yellow"/>
        </w:rPr>
        <w:t xml:space="preserve"> </w:t>
      </w:r>
      <w:r w:rsidRPr="00C27B6A">
        <w:rPr>
          <w:rFonts w:ascii="Garamond" w:hAnsi="Garamond"/>
          <w:highlight w:val="yellow"/>
        </w:rPr>
        <w:t>ZDA 1993–1995, mentor: prof. Lazar Frank</w:t>
      </w:r>
    </w:p>
    <w:p w14:paraId="07C8C5C0" w14:textId="5F8AC625" w:rsidR="00893732" w:rsidRPr="00C27B6A" w:rsidRDefault="00C94B61" w:rsidP="00E20ECA">
      <w:pPr>
        <w:pStyle w:val="Nastevanje"/>
        <w:numPr>
          <w:ilvl w:val="0"/>
          <w:numId w:val="20"/>
        </w:numPr>
        <w:rPr>
          <w:rFonts w:ascii="Garamond" w:hAnsi="Garamond"/>
          <w:highlight w:val="yellow"/>
        </w:rPr>
      </w:pPr>
      <w:r w:rsidRPr="00C27B6A">
        <w:rPr>
          <w:rFonts w:ascii="Garamond" w:hAnsi="Garamond"/>
          <w:highlight w:val="yellow"/>
        </w:rPr>
        <w:t xml:space="preserve">Gostujoči profesor, </w:t>
      </w:r>
      <w:r w:rsidR="00893732" w:rsidRPr="00C27B6A">
        <w:rPr>
          <w:rFonts w:ascii="Garamond" w:hAnsi="Garamond"/>
          <w:highlight w:val="yellow"/>
        </w:rPr>
        <w:t>Karlova univerza v Pragi, Filozofska fakulteta, Inštitut za primerjalno jezikoslovje (gostitelj: Petr Zemánek),</w:t>
      </w:r>
      <w:r w:rsidR="00893732" w:rsidRPr="00C27B6A">
        <w:rPr>
          <w:rFonts w:ascii="Garamond" w:hAnsi="Garamond"/>
        </w:rPr>
        <w:t xml:space="preserve"> </w:t>
      </w:r>
      <w:r w:rsidR="00E965EA" w:rsidRPr="00C27B6A">
        <w:rPr>
          <w:rFonts w:ascii="Garamond" w:hAnsi="Garamond"/>
          <w:highlight w:val="yellow"/>
        </w:rPr>
        <w:t>12. 11. 2011</w:t>
      </w:r>
      <w:r w:rsidR="00893732" w:rsidRPr="00C27B6A">
        <w:rPr>
          <w:rFonts w:ascii="Garamond" w:hAnsi="Garamond"/>
          <w:highlight w:val="yellow"/>
        </w:rPr>
        <w:t>–</w:t>
      </w:r>
      <w:r w:rsidR="00E965EA" w:rsidRPr="00C27B6A">
        <w:rPr>
          <w:rFonts w:ascii="Garamond" w:hAnsi="Garamond"/>
          <w:highlight w:val="yellow"/>
        </w:rPr>
        <w:t>11. 12. 2011</w:t>
      </w:r>
      <w:r w:rsidR="00893732" w:rsidRPr="00C27B6A">
        <w:rPr>
          <w:rFonts w:ascii="Garamond" w:hAnsi="Garamond"/>
          <w:highlight w:val="yellow"/>
        </w:rPr>
        <w:t xml:space="preserve"> (skupaj 30 dni). </w:t>
      </w:r>
    </w:p>
    <w:p w14:paraId="3C5708BA" w14:textId="77777777" w:rsidR="00893732" w:rsidRPr="00C27B6A" w:rsidRDefault="00893732" w:rsidP="00E20ECA">
      <w:pPr>
        <w:pStyle w:val="Nastevanje"/>
        <w:numPr>
          <w:ilvl w:val="0"/>
          <w:numId w:val="20"/>
        </w:numPr>
        <w:rPr>
          <w:rFonts w:ascii="Garamond" w:hAnsi="Garamond"/>
          <w:highlight w:val="yellow"/>
        </w:rPr>
      </w:pPr>
      <w:r w:rsidRPr="00C27B6A">
        <w:rPr>
          <w:rFonts w:ascii="Garamond" w:hAnsi="Garamond"/>
          <w:highlight w:val="yellow"/>
        </w:rPr>
        <w:t>Franc Miklošič, Petr Zemánek, "</w:t>
      </w:r>
      <w:r w:rsidRPr="00C27B6A">
        <w:rPr>
          <w:rFonts w:ascii="Garamond" w:hAnsi="Garamond"/>
          <w:highlight w:val="yellow"/>
          <w:lang w:val="en-US"/>
        </w:rPr>
        <w:t>The interaction of modality and negation in Slovene</w:t>
      </w:r>
      <w:r w:rsidRPr="00C27B6A">
        <w:rPr>
          <w:rFonts w:ascii="Garamond" w:hAnsi="Garamond"/>
          <w:highlight w:val="yellow"/>
        </w:rPr>
        <w:t xml:space="preserve">", </w:t>
      </w:r>
      <w:r w:rsidRPr="00C27B6A">
        <w:rPr>
          <w:rFonts w:ascii="Garamond" w:hAnsi="Garamond"/>
          <w:i/>
          <w:highlight w:val="yellow"/>
        </w:rPr>
        <w:t>Journal of Linguistics</w:t>
      </w:r>
      <w:r w:rsidRPr="00C27B6A">
        <w:rPr>
          <w:rFonts w:ascii="Garamond" w:hAnsi="Garamond"/>
          <w:highlight w:val="yellow"/>
        </w:rPr>
        <w:t xml:space="preserve"> 48(1), 2011. </w:t>
      </w:r>
    </w:p>
    <w:p w14:paraId="71F6A753" w14:textId="2818A5B1" w:rsidR="00BA4239" w:rsidRPr="00C27B6A" w:rsidRDefault="00D25DE3" w:rsidP="007A5C81">
      <w:pPr>
        <w:pStyle w:val="Title"/>
        <w:rPr>
          <w:rFonts w:ascii="Garamond" w:hAnsi="Garamond"/>
        </w:rPr>
      </w:pPr>
      <w:r w:rsidRPr="00C27B6A">
        <w:rPr>
          <w:rFonts w:ascii="Garamond" w:hAnsi="Garamond"/>
        </w:rPr>
        <w:t>12</w:t>
      </w:r>
      <w:r w:rsidR="00F7728D" w:rsidRPr="00C27B6A">
        <w:rPr>
          <w:rFonts w:ascii="Garamond" w:hAnsi="Garamond"/>
        </w:rPr>
        <w:t>.</w:t>
      </w:r>
      <w:r w:rsidR="00893732" w:rsidRPr="00C27B6A">
        <w:rPr>
          <w:rFonts w:ascii="Garamond" w:hAnsi="Garamond"/>
        </w:rPr>
        <w:t xml:space="preserve"> </w:t>
      </w:r>
      <w:r w:rsidR="00BA4239" w:rsidRPr="00C27B6A">
        <w:rPr>
          <w:rFonts w:ascii="Garamond" w:hAnsi="Garamond"/>
        </w:rPr>
        <w:tab/>
        <w:t>Pomembna vabljena predavanja v tujini</w:t>
      </w:r>
    </w:p>
    <w:p w14:paraId="67B57AC0" w14:textId="1E4A6AFC" w:rsidR="00BA4239" w:rsidRPr="00C27B6A" w:rsidRDefault="004963F9" w:rsidP="00594636">
      <w:pPr>
        <w:pStyle w:val="Nastevanje"/>
        <w:numPr>
          <w:ilvl w:val="0"/>
          <w:numId w:val="19"/>
        </w:numPr>
        <w:rPr>
          <w:rFonts w:ascii="Garamond" w:hAnsi="Garamond"/>
          <w:highlight w:val="yellow"/>
        </w:rPr>
      </w:pPr>
      <w:r w:rsidRPr="00C27B6A">
        <w:rPr>
          <w:rFonts w:ascii="Garamond" w:hAnsi="Garamond"/>
          <w:highlight w:val="yellow"/>
        </w:rPr>
        <w:t xml:space="preserve">Vabljeno plenarno predavanje: </w:t>
      </w:r>
      <w:r w:rsidR="00BA4239" w:rsidRPr="00C27B6A">
        <w:rPr>
          <w:rFonts w:ascii="Garamond" w:hAnsi="Garamond"/>
          <w:highlight w:val="yellow"/>
        </w:rPr>
        <w:t xml:space="preserve">Subjectlose Sätze, </w:t>
      </w:r>
      <w:r w:rsidR="00BA4239" w:rsidRPr="00C27B6A">
        <w:rPr>
          <w:rFonts w:ascii="Garamond" w:hAnsi="Garamond"/>
          <w:i/>
          <w:highlight w:val="yellow"/>
        </w:rPr>
        <w:t>44 SLE Conference</w:t>
      </w:r>
      <w:r w:rsidR="00BA4239" w:rsidRPr="00C27B6A">
        <w:rPr>
          <w:rFonts w:ascii="Garamond" w:hAnsi="Garamond"/>
          <w:highlight w:val="yellow"/>
        </w:rPr>
        <w:t xml:space="preserve">, </w:t>
      </w:r>
      <w:r w:rsidR="00BA4239" w:rsidRPr="00C27B6A">
        <w:rPr>
          <w:rFonts w:ascii="Garamond" w:hAnsi="Garamond"/>
          <w:highlight w:val="yellow"/>
          <w:lang w:val="en-US"/>
        </w:rPr>
        <w:t xml:space="preserve">Universidad de la Rioja, </w:t>
      </w:r>
      <w:proofErr w:type="spellStart"/>
      <w:r w:rsidR="00BA4239" w:rsidRPr="00C27B6A">
        <w:rPr>
          <w:rFonts w:ascii="Garamond" w:hAnsi="Garamond"/>
          <w:highlight w:val="yellow"/>
          <w:lang w:val="en-US"/>
        </w:rPr>
        <w:t>Španija</w:t>
      </w:r>
      <w:proofErr w:type="spellEnd"/>
      <w:r w:rsidR="00BA4239" w:rsidRPr="00C27B6A">
        <w:rPr>
          <w:rFonts w:ascii="Garamond" w:hAnsi="Garamond"/>
          <w:highlight w:val="yellow"/>
        </w:rPr>
        <w:t xml:space="preserve">, </w:t>
      </w:r>
      <w:r w:rsidR="00596A63" w:rsidRPr="00C27B6A">
        <w:rPr>
          <w:rFonts w:ascii="Garamond" w:hAnsi="Garamond"/>
          <w:highlight w:val="yellow"/>
        </w:rPr>
        <w:t>8. 9. 2011</w:t>
      </w:r>
      <w:r w:rsidR="00BA4239" w:rsidRPr="00C27B6A">
        <w:rPr>
          <w:rFonts w:ascii="Garamond" w:hAnsi="Garamond"/>
          <w:highlight w:val="yellow"/>
        </w:rPr>
        <w:t>.</w:t>
      </w:r>
    </w:p>
    <w:p w14:paraId="38330A8A" w14:textId="4DCF7265" w:rsidR="00BA4239" w:rsidRPr="00C27B6A" w:rsidRDefault="004963F9" w:rsidP="00594636">
      <w:pPr>
        <w:pStyle w:val="Nastevanje"/>
        <w:numPr>
          <w:ilvl w:val="0"/>
          <w:numId w:val="19"/>
        </w:numPr>
        <w:rPr>
          <w:rFonts w:ascii="Garamond" w:hAnsi="Garamond"/>
        </w:rPr>
      </w:pPr>
      <w:r w:rsidRPr="00C27B6A">
        <w:rPr>
          <w:rFonts w:ascii="Garamond" w:hAnsi="Garamond"/>
          <w:highlight w:val="yellow"/>
        </w:rPr>
        <w:t xml:space="preserve">Vabljeno sekcijsko predavanje: </w:t>
      </w:r>
      <w:r w:rsidR="00BA4239" w:rsidRPr="00C27B6A">
        <w:rPr>
          <w:rFonts w:ascii="Garamond" w:hAnsi="Garamond"/>
          <w:highlight w:val="yellow"/>
        </w:rPr>
        <w:t xml:space="preserve">Functions and mechanisms in linguistic research: Lessons from speech prosody. </w:t>
      </w:r>
      <w:r w:rsidR="00BA4239" w:rsidRPr="00C27B6A">
        <w:rPr>
          <w:rStyle w:val="st"/>
          <w:rFonts w:ascii="Garamond" w:hAnsi="Garamond"/>
          <w:i/>
          <w:highlight w:val="yellow"/>
        </w:rPr>
        <w:t xml:space="preserve">International Conference of Experimental </w:t>
      </w:r>
      <w:r w:rsidR="00BA4239" w:rsidRPr="00C27B6A">
        <w:rPr>
          <w:rStyle w:val="Emphasis"/>
          <w:rFonts w:ascii="Garamond" w:hAnsi="Garamond"/>
          <w:i w:val="0"/>
          <w:highlight w:val="yellow"/>
        </w:rPr>
        <w:t>Linguistics</w:t>
      </w:r>
      <w:r w:rsidR="00BA4239" w:rsidRPr="00C27B6A">
        <w:rPr>
          <w:rStyle w:val="st"/>
          <w:rFonts w:ascii="Garamond" w:hAnsi="Garamond"/>
          <w:highlight w:val="yellow"/>
        </w:rPr>
        <w:t xml:space="preserve">. ExLing 2012., Atene, Grčija, </w:t>
      </w:r>
      <w:r w:rsidR="00596A63" w:rsidRPr="00C27B6A">
        <w:rPr>
          <w:rStyle w:val="st"/>
          <w:rFonts w:ascii="Garamond" w:hAnsi="Garamond"/>
          <w:highlight w:val="yellow"/>
        </w:rPr>
        <w:t>27. 8. 2012</w:t>
      </w:r>
      <w:r w:rsidR="00BA4239" w:rsidRPr="00C27B6A">
        <w:rPr>
          <w:rStyle w:val="st"/>
          <w:rFonts w:ascii="Garamond" w:hAnsi="Garamond"/>
          <w:highlight w:val="yellow"/>
        </w:rPr>
        <w:t>.</w:t>
      </w:r>
    </w:p>
    <w:p w14:paraId="19283477" w14:textId="0E021E5A" w:rsidR="00BA4239" w:rsidRPr="00C27B6A" w:rsidRDefault="00D25DE3" w:rsidP="007A5C81">
      <w:pPr>
        <w:pStyle w:val="Title"/>
        <w:rPr>
          <w:rFonts w:ascii="Garamond" w:hAnsi="Garamond"/>
        </w:rPr>
      </w:pPr>
      <w:r w:rsidRPr="00C27B6A">
        <w:rPr>
          <w:rFonts w:ascii="Garamond" w:hAnsi="Garamond"/>
        </w:rPr>
        <w:t>13</w:t>
      </w:r>
      <w:r w:rsidR="00F7728D" w:rsidRPr="00C27B6A">
        <w:rPr>
          <w:rFonts w:ascii="Garamond" w:hAnsi="Garamond"/>
        </w:rPr>
        <w:t xml:space="preserve">. </w:t>
      </w:r>
      <w:r w:rsidR="00BA4239" w:rsidRPr="00C27B6A">
        <w:rPr>
          <w:rFonts w:ascii="Garamond" w:hAnsi="Garamond"/>
        </w:rPr>
        <w:tab/>
        <w:t>Strokovno delo</w:t>
      </w:r>
      <w:r w:rsidR="00BA4239" w:rsidRPr="00C27B6A">
        <w:rPr>
          <w:rFonts w:ascii="Garamond" w:hAnsi="Garamond"/>
        </w:rPr>
        <w:tab/>
      </w:r>
    </w:p>
    <w:p w14:paraId="39A33F12" w14:textId="2537801A" w:rsidR="00BA4239" w:rsidRPr="00C27B6A" w:rsidRDefault="00BA4239" w:rsidP="00BA4239">
      <w:pPr>
        <w:pStyle w:val="Subtitle"/>
        <w:rPr>
          <w:rFonts w:ascii="Garamond" w:hAnsi="Garamond"/>
          <w:highlight w:val="yellow"/>
        </w:rPr>
      </w:pPr>
      <w:r w:rsidRPr="00C27B6A">
        <w:rPr>
          <w:rFonts w:ascii="Garamond" w:hAnsi="Garamond"/>
          <w:highlight w:val="yellow"/>
        </w:rPr>
        <w:t>Sodelovanje v komisijah na fakulteti in univerzi</w:t>
      </w:r>
    </w:p>
    <w:p w14:paraId="46B771DA" w14:textId="65E3EE85" w:rsidR="00BA4239" w:rsidRPr="00C27B6A" w:rsidRDefault="00BA4239" w:rsidP="001064B4">
      <w:pPr>
        <w:pStyle w:val="Nastevanje"/>
        <w:numPr>
          <w:ilvl w:val="0"/>
          <w:numId w:val="23"/>
        </w:numPr>
        <w:rPr>
          <w:rFonts w:ascii="Garamond" w:hAnsi="Garamond"/>
          <w:highlight w:val="yellow"/>
        </w:rPr>
      </w:pPr>
      <w:r w:rsidRPr="00C27B6A">
        <w:rPr>
          <w:rFonts w:ascii="Garamond" w:hAnsi="Garamond"/>
          <w:highlight w:val="yellow"/>
        </w:rPr>
        <w:t xml:space="preserve">Komisija </w:t>
      </w:r>
      <w:r w:rsidR="00F73091" w:rsidRPr="00C27B6A">
        <w:rPr>
          <w:rFonts w:ascii="Garamond" w:hAnsi="Garamond"/>
          <w:highlight w:val="yellow"/>
        </w:rPr>
        <w:t xml:space="preserve">za </w:t>
      </w:r>
      <w:r w:rsidRPr="00C27B6A">
        <w:rPr>
          <w:rFonts w:ascii="Garamond" w:hAnsi="Garamond"/>
          <w:highlight w:val="yellow"/>
        </w:rPr>
        <w:t>dodiplomski študij FF UL (član)</w:t>
      </w:r>
    </w:p>
    <w:p w14:paraId="069789A5" w14:textId="2C91868F" w:rsidR="00BA4239" w:rsidRPr="00C27B6A" w:rsidRDefault="00BA4239" w:rsidP="001064B4">
      <w:pPr>
        <w:pStyle w:val="Nastevanje"/>
        <w:numPr>
          <w:ilvl w:val="0"/>
          <w:numId w:val="23"/>
        </w:numPr>
        <w:rPr>
          <w:rFonts w:ascii="Garamond" w:hAnsi="Garamond"/>
          <w:highlight w:val="yellow"/>
        </w:rPr>
      </w:pPr>
      <w:r w:rsidRPr="00C27B6A">
        <w:rPr>
          <w:rFonts w:ascii="Garamond" w:hAnsi="Garamond"/>
          <w:highlight w:val="yellow"/>
        </w:rPr>
        <w:t xml:space="preserve">Komisija za </w:t>
      </w:r>
      <w:r w:rsidR="007A5C81" w:rsidRPr="00C27B6A">
        <w:rPr>
          <w:rFonts w:ascii="Garamond" w:hAnsi="Garamond"/>
          <w:highlight w:val="yellow"/>
        </w:rPr>
        <w:t>doktorski</w:t>
      </w:r>
      <w:r w:rsidRPr="00C27B6A">
        <w:rPr>
          <w:rFonts w:ascii="Garamond" w:hAnsi="Garamond"/>
          <w:highlight w:val="yellow"/>
        </w:rPr>
        <w:t xml:space="preserve"> študij UL (član)</w:t>
      </w:r>
    </w:p>
    <w:p w14:paraId="7E88436C" w14:textId="77777777" w:rsidR="00BA4239" w:rsidRPr="00C27B6A" w:rsidRDefault="00BA4239" w:rsidP="00BA4239">
      <w:pPr>
        <w:pStyle w:val="Subtitle"/>
        <w:rPr>
          <w:rFonts w:ascii="Garamond" w:hAnsi="Garamond"/>
          <w:highlight w:val="yellow"/>
        </w:rPr>
      </w:pPr>
      <w:r w:rsidRPr="00C27B6A">
        <w:rPr>
          <w:rFonts w:ascii="Garamond" w:hAnsi="Garamond"/>
          <w:highlight w:val="yellow"/>
        </w:rPr>
        <w:t>Priprava poletnih šol, seminarjev in delavnic</w:t>
      </w:r>
    </w:p>
    <w:p w14:paraId="4C8F872F" w14:textId="46FF3008" w:rsidR="00BA4239" w:rsidRPr="00C27B6A" w:rsidRDefault="00BA4239" w:rsidP="001064B4">
      <w:pPr>
        <w:pStyle w:val="ListParagraph"/>
        <w:numPr>
          <w:ilvl w:val="0"/>
          <w:numId w:val="15"/>
        </w:numPr>
        <w:rPr>
          <w:rFonts w:ascii="Garamond" w:hAnsi="Garamond"/>
          <w:highlight w:val="yellow"/>
        </w:rPr>
      </w:pPr>
      <w:r w:rsidRPr="00C27B6A">
        <w:rPr>
          <w:rFonts w:ascii="Garamond" w:hAnsi="Garamond"/>
          <w:highlight w:val="yellow"/>
        </w:rPr>
        <w:t>Poletna doktorska šola za jezikoslovce, FF UL, 1.</w:t>
      </w:r>
      <w:r w:rsidR="00F73091" w:rsidRPr="00C27B6A">
        <w:rPr>
          <w:rFonts w:ascii="Garamond" w:hAnsi="Garamond"/>
          <w:highlight w:val="yellow"/>
        </w:rPr>
        <w:t xml:space="preserve"> </w:t>
      </w:r>
      <w:r w:rsidRPr="00C27B6A">
        <w:rPr>
          <w:rFonts w:ascii="Garamond" w:hAnsi="Garamond"/>
          <w:highlight w:val="yellow"/>
        </w:rPr>
        <w:t>7.–</w:t>
      </w:r>
      <w:r w:rsidR="00596A63" w:rsidRPr="00C27B6A">
        <w:rPr>
          <w:rFonts w:ascii="Garamond" w:hAnsi="Garamond"/>
          <w:highlight w:val="yellow"/>
        </w:rPr>
        <w:t>10. 7. 2011</w:t>
      </w:r>
      <w:r w:rsidRPr="00C27B6A">
        <w:rPr>
          <w:rFonts w:ascii="Garamond" w:hAnsi="Garamond"/>
          <w:highlight w:val="yellow"/>
        </w:rPr>
        <w:t xml:space="preserve"> (priprava gradiv, demonstrator)</w:t>
      </w:r>
    </w:p>
    <w:p w14:paraId="39420724" w14:textId="77777777" w:rsidR="00BA4239" w:rsidRPr="00C27B6A" w:rsidRDefault="00BA4239" w:rsidP="001064B4">
      <w:pPr>
        <w:pStyle w:val="Nastevanje"/>
        <w:numPr>
          <w:ilvl w:val="0"/>
          <w:numId w:val="15"/>
        </w:numPr>
        <w:rPr>
          <w:rFonts w:ascii="Garamond" w:hAnsi="Garamond"/>
          <w:highlight w:val="yellow"/>
        </w:rPr>
      </w:pPr>
      <w:r w:rsidRPr="00C27B6A">
        <w:rPr>
          <w:rFonts w:ascii="Garamond" w:hAnsi="Garamond"/>
          <w:highlight w:val="yellow"/>
        </w:rPr>
        <w:t>Summer doctoral school for linguisti</w:t>
      </w:r>
      <w:r w:rsidR="00F73091" w:rsidRPr="00C27B6A">
        <w:rPr>
          <w:rFonts w:ascii="Garamond" w:hAnsi="Garamond"/>
          <w:highlight w:val="yellow"/>
        </w:rPr>
        <w:t>c</w:t>
      </w:r>
      <w:r w:rsidRPr="00C27B6A">
        <w:rPr>
          <w:rFonts w:ascii="Garamond" w:hAnsi="Garamond"/>
          <w:highlight w:val="yellow"/>
        </w:rPr>
        <w:t>s, Misano, Italija 19. 8.</w:t>
      </w:r>
      <w:r w:rsidR="005E025E" w:rsidRPr="00C27B6A">
        <w:rPr>
          <w:rFonts w:ascii="Garamond" w:hAnsi="Garamond"/>
          <w:highlight w:val="yellow"/>
        </w:rPr>
        <w:t>–</w:t>
      </w:r>
      <w:r w:rsidRPr="00C27B6A">
        <w:rPr>
          <w:rFonts w:ascii="Garamond" w:hAnsi="Garamond"/>
          <w:highlight w:val="yellow"/>
        </w:rPr>
        <w:t>29. 8. 2011 (soorganizator)</w:t>
      </w:r>
    </w:p>
    <w:p w14:paraId="3518CD97" w14:textId="77777777" w:rsidR="00BA4239" w:rsidRPr="00C27B6A" w:rsidRDefault="00BA4239" w:rsidP="00BA4239">
      <w:pPr>
        <w:pStyle w:val="Subtitle"/>
        <w:rPr>
          <w:rFonts w:ascii="Garamond" w:hAnsi="Garamond"/>
          <w:highlight w:val="yellow"/>
        </w:rPr>
      </w:pPr>
      <w:r w:rsidRPr="00C27B6A">
        <w:rPr>
          <w:rFonts w:ascii="Garamond" w:hAnsi="Garamond"/>
          <w:highlight w:val="yellow"/>
        </w:rPr>
        <w:t>Članstvo v uredniških odborih znanstvenih revij</w:t>
      </w:r>
    </w:p>
    <w:p w14:paraId="1393E7B6" w14:textId="77777777" w:rsidR="00BA4239" w:rsidRPr="00C27B6A" w:rsidRDefault="00BA4239" w:rsidP="001064B4">
      <w:pPr>
        <w:pStyle w:val="Nastevanje"/>
        <w:numPr>
          <w:ilvl w:val="0"/>
          <w:numId w:val="16"/>
        </w:numPr>
        <w:rPr>
          <w:rFonts w:ascii="Garamond" w:hAnsi="Garamond"/>
          <w:highlight w:val="yellow"/>
        </w:rPr>
      </w:pPr>
      <w:r w:rsidRPr="00C27B6A">
        <w:rPr>
          <w:rFonts w:ascii="Garamond" w:hAnsi="Garamond"/>
          <w:highlight w:val="yellow"/>
        </w:rPr>
        <w:t>Slavistična revija (odgovorni urednik)</w:t>
      </w:r>
    </w:p>
    <w:p w14:paraId="2C2CDA08" w14:textId="77777777" w:rsidR="00BA4239" w:rsidRPr="00C27B6A" w:rsidRDefault="00BA4239" w:rsidP="001064B4">
      <w:pPr>
        <w:pStyle w:val="Nastevanje"/>
        <w:numPr>
          <w:ilvl w:val="0"/>
          <w:numId w:val="16"/>
        </w:numPr>
        <w:rPr>
          <w:rFonts w:ascii="Garamond" w:hAnsi="Garamond"/>
          <w:highlight w:val="yellow"/>
        </w:rPr>
      </w:pPr>
      <w:r w:rsidRPr="00C27B6A">
        <w:rPr>
          <w:rFonts w:ascii="Garamond" w:hAnsi="Garamond"/>
          <w:highlight w:val="yellow"/>
        </w:rPr>
        <w:t>Jezik in slovstvo (član uredniškega odbora)</w:t>
      </w:r>
    </w:p>
    <w:p w14:paraId="4FB51F20" w14:textId="77777777" w:rsidR="00BA4239" w:rsidRPr="00C27B6A" w:rsidRDefault="00BA4239" w:rsidP="00BA4239">
      <w:pPr>
        <w:pStyle w:val="Subtitle"/>
        <w:rPr>
          <w:rFonts w:ascii="Garamond" w:hAnsi="Garamond"/>
          <w:highlight w:val="yellow"/>
        </w:rPr>
      </w:pPr>
      <w:r w:rsidRPr="00C27B6A">
        <w:rPr>
          <w:rFonts w:ascii="Garamond" w:hAnsi="Garamond"/>
          <w:highlight w:val="yellow"/>
        </w:rPr>
        <w:lastRenderedPageBreak/>
        <w:t>Članstvo v programskih odborih mednarodnih konferenc</w:t>
      </w:r>
    </w:p>
    <w:p w14:paraId="7277EDA2" w14:textId="44CEFB05" w:rsidR="00BA4239" w:rsidRPr="00C27B6A" w:rsidRDefault="00BA4239" w:rsidP="001064B4">
      <w:pPr>
        <w:pStyle w:val="ListParagraph"/>
        <w:numPr>
          <w:ilvl w:val="0"/>
          <w:numId w:val="17"/>
        </w:numPr>
        <w:rPr>
          <w:rFonts w:ascii="Garamond" w:hAnsi="Garamond"/>
          <w:highlight w:val="yellow"/>
        </w:rPr>
      </w:pPr>
      <w:r w:rsidRPr="00C27B6A">
        <w:rPr>
          <w:rFonts w:ascii="Garamond" w:hAnsi="Garamond"/>
          <w:highlight w:val="yellow"/>
        </w:rPr>
        <w:t>44</w:t>
      </w:r>
      <w:r w:rsidRPr="00C27B6A">
        <w:rPr>
          <w:rFonts w:ascii="Garamond" w:hAnsi="Garamond"/>
          <w:highlight w:val="yellow"/>
          <w:vertAlign w:val="superscript"/>
        </w:rPr>
        <w:t>th</w:t>
      </w:r>
      <w:r w:rsidRPr="00C27B6A">
        <w:rPr>
          <w:rFonts w:ascii="Garamond" w:hAnsi="Garamond"/>
          <w:highlight w:val="yellow"/>
        </w:rPr>
        <w:t xml:space="preserve"> Annual SLE Meeting (Societas Linguistica Europaea), </w:t>
      </w:r>
      <w:r w:rsidR="00596A63" w:rsidRPr="00C27B6A">
        <w:rPr>
          <w:rFonts w:ascii="Garamond" w:hAnsi="Garamond"/>
          <w:highlight w:val="yellow"/>
        </w:rPr>
        <w:t>8. 9. 2011</w:t>
      </w:r>
      <w:r w:rsidR="005E025E" w:rsidRPr="00C27B6A">
        <w:rPr>
          <w:rFonts w:ascii="Garamond" w:hAnsi="Garamond"/>
          <w:highlight w:val="yellow"/>
        </w:rPr>
        <w:t>–</w:t>
      </w:r>
      <w:r w:rsidR="00596A63" w:rsidRPr="00C27B6A">
        <w:rPr>
          <w:rFonts w:ascii="Garamond" w:hAnsi="Garamond"/>
          <w:highlight w:val="yellow"/>
        </w:rPr>
        <w:t>11. 9. 2011</w:t>
      </w:r>
      <w:r w:rsidRPr="00C27B6A">
        <w:rPr>
          <w:rFonts w:ascii="Garamond" w:hAnsi="Garamond"/>
          <w:highlight w:val="yellow"/>
        </w:rPr>
        <w:t xml:space="preserve">, Universidad de la Rioja, Španija (član programskega odbora) </w:t>
      </w:r>
    </w:p>
    <w:p w14:paraId="7DE445FA" w14:textId="0ED26461" w:rsidR="00BA4239" w:rsidRPr="00C27B6A" w:rsidRDefault="00EF3233" w:rsidP="001064B4">
      <w:pPr>
        <w:pStyle w:val="ListParagraph"/>
        <w:numPr>
          <w:ilvl w:val="0"/>
          <w:numId w:val="17"/>
        </w:numPr>
        <w:rPr>
          <w:rStyle w:val="st"/>
          <w:rFonts w:ascii="Garamond" w:hAnsi="Garamond"/>
          <w:highlight w:val="yellow"/>
        </w:rPr>
      </w:pPr>
      <w:r w:rsidRPr="00C27B6A">
        <w:rPr>
          <w:rStyle w:val="st"/>
          <w:rFonts w:ascii="Garamond" w:hAnsi="Garamond"/>
          <w:highlight w:val="yellow"/>
        </w:rPr>
        <w:t xml:space="preserve">International Conference of Experimental </w:t>
      </w:r>
      <w:r w:rsidRPr="00C27B6A">
        <w:rPr>
          <w:rStyle w:val="Emphasis"/>
          <w:rFonts w:ascii="Garamond" w:hAnsi="Garamond"/>
          <w:highlight w:val="yellow"/>
        </w:rPr>
        <w:t>Linguistics</w:t>
      </w:r>
      <w:r w:rsidRPr="00C27B6A">
        <w:rPr>
          <w:rStyle w:val="st"/>
          <w:rFonts w:ascii="Garamond" w:hAnsi="Garamond"/>
          <w:highlight w:val="yellow"/>
        </w:rPr>
        <w:t xml:space="preserve">. ExLing 2012. </w:t>
      </w:r>
      <w:r w:rsidR="00596A63" w:rsidRPr="00C27B6A">
        <w:rPr>
          <w:rStyle w:val="st"/>
          <w:rFonts w:ascii="Garamond" w:hAnsi="Garamond"/>
          <w:highlight w:val="yellow"/>
        </w:rPr>
        <w:t>27. 8. 2012</w:t>
      </w:r>
      <w:r w:rsidR="00DD16FF" w:rsidRPr="00C27B6A">
        <w:rPr>
          <w:rStyle w:val="st"/>
          <w:rFonts w:ascii="Garamond" w:hAnsi="Garamond"/>
          <w:highlight w:val="yellow"/>
        </w:rPr>
        <w:t>–</w:t>
      </w:r>
      <w:r w:rsidR="00596A63" w:rsidRPr="00C27B6A">
        <w:rPr>
          <w:rStyle w:val="st"/>
          <w:rFonts w:ascii="Garamond" w:hAnsi="Garamond"/>
          <w:highlight w:val="yellow"/>
        </w:rPr>
        <w:t>29. 8. 2012</w:t>
      </w:r>
      <w:r w:rsidRPr="00C27B6A">
        <w:rPr>
          <w:rStyle w:val="st"/>
          <w:rFonts w:ascii="Garamond" w:hAnsi="Garamond"/>
          <w:highlight w:val="yellow"/>
        </w:rPr>
        <w:t>, Atene, Grčija (predsednik programskega odbora)</w:t>
      </w:r>
    </w:p>
    <w:p w14:paraId="395D77D7" w14:textId="6EF91A05" w:rsidR="00BA4239" w:rsidRPr="00C27B6A" w:rsidRDefault="00BA4239" w:rsidP="00BA4239">
      <w:pPr>
        <w:pStyle w:val="Subtitle"/>
        <w:rPr>
          <w:rFonts w:ascii="Garamond" w:hAnsi="Garamond"/>
          <w:highlight w:val="yellow"/>
        </w:rPr>
      </w:pPr>
      <w:r w:rsidRPr="00C27B6A">
        <w:rPr>
          <w:rFonts w:ascii="Garamond" w:hAnsi="Garamond"/>
          <w:highlight w:val="yellow"/>
        </w:rPr>
        <w:t xml:space="preserve">Recenzentsko delo </w:t>
      </w:r>
      <w:r w:rsidR="00DC4E60" w:rsidRPr="00C27B6A">
        <w:rPr>
          <w:rFonts w:ascii="Garamond" w:hAnsi="Garamond"/>
          <w:highlight w:val="yellow"/>
        </w:rPr>
        <w:t xml:space="preserve">v </w:t>
      </w:r>
      <w:r w:rsidRPr="00C27B6A">
        <w:rPr>
          <w:rFonts w:ascii="Garamond" w:hAnsi="Garamond"/>
          <w:highlight w:val="yellow"/>
        </w:rPr>
        <w:t>mednarodn</w:t>
      </w:r>
      <w:r w:rsidR="00DC4E60" w:rsidRPr="00C27B6A">
        <w:rPr>
          <w:rFonts w:ascii="Garamond" w:hAnsi="Garamond"/>
          <w:highlight w:val="yellow"/>
        </w:rPr>
        <w:t>ih</w:t>
      </w:r>
      <w:r w:rsidRPr="00C27B6A">
        <w:rPr>
          <w:rFonts w:ascii="Garamond" w:hAnsi="Garamond"/>
          <w:highlight w:val="yellow"/>
        </w:rPr>
        <w:t xml:space="preserve"> revij</w:t>
      </w:r>
      <w:r w:rsidR="00DC4E60" w:rsidRPr="00C27B6A">
        <w:rPr>
          <w:rFonts w:ascii="Garamond" w:hAnsi="Garamond"/>
          <w:highlight w:val="yellow"/>
        </w:rPr>
        <w:t>ah in</w:t>
      </w:r>
      <w:r w:rsidRPr="00C27B6A">
        <w:rPr>
          <w:rFonts w:ascii="Garamond" w:hAnsi="Garamond"/>
          <w:highlight w:val="yellow"/>
        </w:rPr>
        <w:t xml:space="preserve"> projektn</w:t>
      </w:r>
      <w:r w:rsidR="00DC4E60" w:rsidRPr="00C27B6A">
        <w:rPr>
          <w:rFonts w:ascii="Garamond" w:hAnsi="Garamond"/>
          <w:highlight w:val="yellow"/>
        </w:rPr>
        <w:t>ih</w:t>
      </w:r>
      <w:r w:rsidRPr="00C27B6A">
        <w:rPr>
          <w:rFonts w:ascii="Garamond" w:hAnsi="Garamond"/>
          <w:highlight w:val="yellow"/>
        </w:rPr>
        <w:t xml:space="preserve"> agencij</w:t>
      </w:r>
      <w:r w:rsidR="00DC4E60" w:rsidRPr="00C27B6A">
        <w:rPr>
          <w:rFonts w:ascii="Garamond" w:hAnsi="Garamond"/>
          <w:highlight w:val="yellow"/>
        </w:rPr>
        <w:t>ah</w:t>
      </w:r>
    </w:p>
    <w:p w14:paraId="51CB3BDC" w14:textId="77777777" w:rsidR="00BA4239" w:rsidRPr="00C27B6A" w:rsidRDefault="00BA4239" w:rsidP="001064B4">
      <w:pPr>
        <w:pStyle w:val="Nastevanje"/>
        <w:numPr>
          <w:ilvl w:val="0"/>
          <w:numId w:val="18"/>
        </w:numPr>
        <w:rPr>
          <w:rFonts w:ascii="Garamond" w:hAnsi="Garamond"/>
          <w:highlight w:val="yellow"/>
        </w:rPr>
      </w:pPr>
      <w:r w:rsidRPr="00C27B6A">
        <w:rPr>
          <w:rFonts w:ascii="Garamond" w:hAnsi="Garamond"/>
          <w:highlight w:val="yellow"/>
        </w:rPr>
        <w:t>Applied Linguistics, ERIH INT-1 (1 članek)</w:t>
      </w:r>
    </w:p>
    <w:p w14:paraId="71F4F8AC" w14:textId="6B3CA1DA" w:rsidR="00552E20" w:rsidRPr="00C27B6A" w:rsidRDefault="00BA4239" w:rsidP="001064B4">
      <w:pPr>
        <w:pStyle w:val="Nastevanje"/>
        <w:numPr>
          <w:ilvl w:val="0"/>
          <w:numId w:val="18"/>
        </w:numPr>
        <w:rPr>
          <w:rFonts w:ascii="Garamond" w:hAnsi="Garamond"/>
          <w:highlight w:val="yellow"/>
        </w:rPr>
      </w:pPr>
      <w:r w:rsidRPr="00C27B6A">
        <w:rPr>
          <w:rFonts w:ascii="Garamond" w:hAnsi="Garamond"/>
          <w:highlight w:val="yellow"/>
        </w:rPr>
        <w:t>Slavistična revija, A&amp;HCI (10 člankov)</w:t>
      </w:r>
    </w:p>
    <w:p w14:paraId="297E509F" w14:textId="65683577" w:rsidR="00EC2A13" w:rsidRPr="00C27B6A" w:rsidRDefault="00BA4239" w:rsidP="001064B4">
      <w:pPr>
        <w:pStyle w:val="Nastevanje"/>
        <w:numPr>
          <w:ilvl w:val="0"/>
          <w:numId w:val="18"/>
        </w:numPr>
        <w:rPr>
          <w:rFonts w:ascii="Garamond" w:hAnsi="Garamond"/>
          <w:highlight w:val="yellow"/>
        </w:rPr>
      </w:pPr>
      <w:r w:rsidRPr="00C27B6A">
        <w:rPr>
          <w:rFonts w:ascii="Garamond" w:hAnsi="Garamond"/>
          <w:highlight w:val="yellow"/>
        </w:rPr>
        <w:t xml:space="preserve">ExLing 2012, </w:t>
      </w:r>
      <w:r w:rsidR="00EF3233" w:rsidRPr="00C27B6A">
        <w:rPr>
          <w:rStyle w:val="st"/>
          <w:rFonts w:ascii="Garamond" w:hAnsi="Garamond"/>
          <w:highlight w:val="yellow"/>
        </w:rPr>
        <w:t xml:space="preserve">International Conference of Experimental </w:t>
      </w:r>
      <w:r w:rsidR="00EF3233" w:rsidRPr="00C27B6A">
        <w:rPr>
          <w:rStyle w:val="Emphasis"/>
          <w:rFonts w:ascii="Garamond" w:hAnsi="Garamond"/>
          <w:highlight w:val="yellow"/>
        </w:rPr>
        <w:t>Linguistics</w:t>
      </w:r>
      <w:r w:rsidR="00EF3233" w:rsidRPr="00C27B6A">
        <w:rPr>
          <w:rStyle w:val="st"/>
          <w:rFonts w:ascii="Garamond" w:hAnsi="Garamond"/>
          <w:highlight w:val="yellow"/>
        </w:rPr>
        <w:t>. ExLing 2012. (12 člankov)</w:t>
      </w:r>
    </w:p>
    <w:p w14:paraId="16C15E2C" w14:textId="45D82AF5" w:rsidR="004977BE" w:rsidRPr="00C27B6A" w:rsidRDefault="00D25DE3" w:rsidP="00EC2A13">
      <w:pPr>
        <w:pStyle w:val="Title"/>
        <w:rPr>
          <w:rFonts w:ascii="Garamond" w:hAnsi="Garamond"/>
        </w:rPr>
      </w:pPr>
      <w:r w:rsidRPr="00C27B6A">
        <w:rPr>
          <w:rFonts w:ascii="Garamond" w:hAnsi="Garamond"/>
        </w:rPr>
        <w:t>14</w:t>
      </w:r>
      <w:r w:rsidR="00F7728D" w:rsidRPr="00C27B6A">
        <w:rPr>
          <w:rFonts w:ascii="Garamond" w:hAnsi="Garamond"/>
        </w:rPr>
        <w:t xml:space="preserve">. </w:t>
      </w:r>
      <w:r w:rsidR="00BA4239" w:rsidRPr="00C27B6A">
        <w:rPr>
          <w:rFonts w:ascii="Garamond" w:hAnsi="Garamond"/>
        </w:rPr>
        <w:tab/>
      </w:r>
      <w:r w:rsidR="00DC4E60" w:rsidRPr="00C27B6A">
        <w:rPr>
          <w:rFonts w:ascii="Garamond" w:hAnsi="Garamond"/>
        </w:rPr>
        <w:t>Do p</w:t>
      </w:r>
      <w:r w:rsidR="00BA4239" w:rsidRPr="00C27B6A">
        <w:rPr>
          <w:rFonts w:ascii="Garamond" w:hAnsi="Garamond"/>
        </w:rPr>
        <w:t>et</w:t>
      </w:r>
      <w:r w:rsidR="004977BE" w:rsidRPr="00C27B6A">
        <w:rPr>
          <w:rFonts w:ascii="Garamond" w:hAnsi="Garamond"/>
        </w:rPr>
        <w:t xml:space="preserve"> najpomembnejših dosežkov</w:t>
      </w:r>
      <w:r w:rsidR="00BA4239" w:rsidRPr="00C27B6A">
        <w:rPr>
          <w:rFonts w:ascii="Garamond" w:hAnsi="Garamond"/>
        </w:rPr>
        <w:t xml:space="preserve">, ki niso zajeti v zgornjih </w:t>
      </w:r>
      <w:r w:rsidR="00B13729" w:rsidRPr="00C27B6A">
        <w:rPr>
          <w:rFonts w:ascii="Garamond" w:hAnsi="Garamond"/>
        </w:rPr>
        <w:t>točkah</w:t>
      </w:r>
    </w:p>
    <w:p w14:paraId="14C2BC45" w14:textId="2C93A00E" w:rsidR="004977BE" w:rsidRPr="00C27B6A" w:rsidRDefault="004977BE" w:rsidP="001064B4">
      <w:pPr>
        <w:pStyle w:val="Nastevanje"/>
        <w:numPr>
          <w:ilvl w:val="0"/>
          <w:numId w:val="22"/>
        </w:numPr>
        <w:rPr>
          <w:rFonts w:ascii="Garamond" w:hAnsi="Garamond"/>
          <w:highlight w:val="yellow"/>
        </w:rPr>
      </w:pPr>
      <w:r w:rsidRPr="00C27B6A">
        <w:rPr>
          <w:rFonts w:ascii="Garamond" w:hAnsi="Garamond"/>
          <w:highlight w:val="yellow"/>
        </w:rPr>
        <w:t>Navedba prvega dosežka.</w:t>
      </w:r>
    </w:p>
    <w:p w14:paraId="0DBD58DE" w14:textId="77777777" w:rsidR="004977BE" w:rsidRPr="00C27B6A" w:rsidRDefault="004977BE" w:rsidP="001064B4">
      <w:pPr>
        <w:pStyle w:val="Nastevanje"/>
        <w:numPr>
          <w:ilvl w:val="0"/>
          <w:numId w:val="22"/>
        </w:numPr>
        <w:rPr>
          <w:rFonts w:ascii="Garamond" w:hAnsi="Garamond"/>
          <w:highlight w:val="yellow"/>
        </w:rPr>
      </w:pPr>
      <w:r w:rsidRPr="00C27B6A">
        <w:rPr>
          <w:rFonts w:ascii="Garamond" w:hAnsi="Garamond"/>
          <w:highlight w:val="yellow"/>
        </w:rPr>
        <w:t>Navedba drugega dosežka.</w:t>
      </w:r>
    </w:p>
    <w:p w14:paraId="34070029" w14:textId="77777777" w:rsidR="004977BE" w:rsidRPr="00C27B6A" w:rsidRDefault="004977BE" w:rsidP="001064B4">
      <w:pPr>
        <w:pStyle w:val="Nastevanje"/>
        <w:numPr>
          <w:ilvl w:val="0"/>
          <w:numId w:val="22"/>
        </w:numPr>
        <w:rPr>
          <w:rFonts w:ascii="Garamond" w:hAnsi="Garamond"/>
          <w:highlight w:val="yellow"/>
        </w:rPr>
      </w:pPr>
      <w:r w:rsidRPr="00C27B6A">
        <w:rPr>
          <w:rFonts w:ascii="Garamond" w:hAnsi="Garamond"/>
          <w:highlight w:val="yellow"/>
        </w:rPr>
        <w:t>Navedba tretjega dosežka.</w:t>
      </w:r>
    </w:p>
    <w:p w14:paraId="413A4227" w14:textId="77777777" w:rsidR="00E47D53" w:rsidRPr="00C27B6A" w:rsidRDefault="00E47D53">
      <w:pPr>
        <w:spacing w:before="0" w:after="0"/>
        <w:rPr>
          <w:rFonts w:ascii="Garamond" w:hAnsi="Garamond"/>
          <w:b/>
        </w:rPr>
      </w:pPr>
      <w:r w:rsidRPr="00C27B6A">
        <w:rPr>
          <w:rFonts w:ascii="Garamond" w:hAnsi="Garamond"/>
        </w:rPr>
        <w:br w:type="page"/>
      </w:r>
    </w:p>
    <w:p w14:paraId="4045F9BC" w14:textId="1B58754F" w:rsidR="00AC463D" w:rsidRPr="00C27B6A" w:rsidRDefault="00D25DE3" w:rsidP="00F54C95">
      <w:pPr>
        <w:pStyle w:val="Title"/>
        <w:rPr>
          <w:rFonts w:ascii="Garamond" w:hAnsi="Garamond"/>
          <w:highlight w:val="red"/>
        </w:rPr>
      </w:pPr>
      <w:r w:rsidRPr="00C27B6A">
        <w:rPr>
          <w:rFonts w:ascii="Garamond" w:hAnsi="Garamond"/>
        </w:rPr>
        <w:lastRenderedPageBreak/>
        <w:t>15</w:t>
      </w:r>
      <w:r w:rsidR="005C2EDB" w:rsidRPr="00C27B6A">
        <w:rPr>
          <w:rFonts w:ascii="Garamond" w:hAnsi="Garamond"/>
        </w:rPr>
        <w:t>.</w:t>
      </w:r>
      <w:r w:rsidR="002F2CBA" w:rsidRPr="00C27B6A">
        <w:rPr>
          <w:rFonts w:ascii="Garamond" w:hAnsi="Garamond"/>
        </w:rPr>
        <w:tab/>
      </w:r>
      <w:r w:rsidR="00EC2A13" w:rsidRPr="00C27B6A">
        <w:rPr>
          <w:rFonts w:ascii="Garamond" w:hAnsi="Garamond"/>
        </w:rPr>
        <w:t>Količinsko</w:t>
      </w:r>
      <w:r w:rsidR="002F2CBA" w:rsidRPr="00C27B6A">
        <w:rPr>
          <w:rFonts w:ascii="Garamond" w:hAnsi="Garamond"/>
        </w:rPr>
        <w:t xml:space="preserve"> izpolnjevanje </w:t>
      </w:r>
      <w:r w:rsidR="00EC2A13" w:rsidRPr="00C27B6A">
        <w:rPr>
          <w:rFonts w:ascii="Garamond" w:hAnsi="Garamond"/>
        </w:rPr>
        <w:t>minimalnih</w:t>
      </w:r>
      <w:r w:rsidR="002F2CBA" w:rsidRPr="00C27B6A">
        <w:rPr>
          <w:rFonts w:ascii="Garamond" w:hAnsi="Garamond"/>
        </w:rPr>
        <w:t xml:space="preserve"> pogojev</w:t>
      </w:r>
      <w:r w:rsidR="00EC2A13" w:rsidRPr="00C27B6A">
        <w:rPr>
          <w:rFonts w:ascii="Garamond" w:hAnsi="Garamond"/>
        </w:rPr>
        <w:t xml:space="preserve"> za izvolitev v naziv</w:t>
      </w:r>
    </w:p>
    <w:tbl>
      <w:tblPr>
        <w:tblW w:w="9702" w:type="dxa"/>
        <w:tblBorders>
          <w:top w:val="single" w:sz="4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3524"/>
        <w:gridCol w:w="2071"/>
        <w:gridCol w:w="1701"/>
        <w:gridCol w:w="2406"/>
      </w:tblGrid>
      <w:tr w:rsidR="00857A76" w:rsidRPr="00C27B6A" w14:paraId="7D7C6DB1" w14:textId="77777777" w:rsidTr="00BE3668">
        <w:trPr>
          <w:trHeight w:val="228"/>
        </w:trPr>
        <w:tc>
          <w:tcPr>
            <w:tcW w:w="3524" w:type="dxa"/>
            <w:tcBorders>
              <w:bottom w:val="single" w:sz="4" w:space="0" w:color="auto"/>
            </w:tcBorders>
            <w:vAlign w:val="center"/>
          </w:tcPr>
          <w:p w14:paraId="5089DE48" w14:textId="4EB9B2EB" w:rsidR="00857A76" w:rsidRPr="00C27B6A" w:rsidRDefault="00857A76" w:rsidP="00870E53">
            <w:pPr>
              <w:rPr>
                <w:rFonts w:ascii="Garamond" w:hAnsi="Garamond"/>
                <w:b/>
              </w:rPr>
            </w:pPr>
            <w:r w:rsidRPr="00C27B6A">
              <w:rPr>
                <w:rFonts w:ascii="Garamond" w:hAnsi="Garamond"/>
                <w:b/>
              </w:rPr>
              <w:t>Pogoj</w:t>
            </w:r>
          </w:p>
        </w:tc>
        <w:tc>
          <w:tcPr>
            <w:tcW w:w="2071" w:type="dxa"/>
            <w:tcBorders>
              <w:bottom w:val="single" w:sz="4" w:space="0" w:color="auto"/>
            </w:tcBorders>
            <w:vAlign w:val="center"/>
          </w:tcPr>
          <w:p w14:paraId="54215F20" w14:textId="37697996" w:rsidR="00857A76" w:rsidRPr="00C27B6A" w:rsidRDefault="00ED28C4" w:rsidP="00870E53">
            <w:pPr>
              <w:rPr>
                <w:rFonts w:ascii="Garamond" w:hAnsi="Garamond"/>
                <w:b/>
              </w:rPr>
            </w:pPr>
            <w:r w:rsidRPr="00C27B6A">
              <w:rPr>
                <w:rFonts w:ascii="Garamond" w:hAnsi="Garamond"/>
                <w:b/>
              </w:rPr>
              <w:t>Enote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16A8E42" w14:textId="1F8B7462" w:rsidR="00857A76" w:rsidRPr="00C27B6A" w:rsidRDefault="009422E3" w:rsidP="00870E53">
            <w:pPr>
              <w:jc w:val="center"/>
              <w:rPr>
                <w:rFonts w:ascii="Garamond" w:hAnsi="Garamond"/>
                <w:b/>
              </w:rPr>
            </w:pPr>
            <w:r w:rsidRPr="00C27B6A">
              <w:rPr>
                <w:rFonts w:ascii="Garamond" w:hAnsi="Garamond"/>
                <w:b/>
              </w:rPr>
              <w:t>Zahtevano</w:t>
            </w:r>
          </w:p>
        </w:tc>
        <w:tc>
          <w:tcPr>
            <w:tcW w:w="2406" w:type="dxa"/>
            <w:tcBorders>
              <w:bottom w:val="single" w:sz="4" w:space="0" w:color="auto"/>
            </w:tcBorders>
            <w:vAlign w:val="center"/>
          </w:tcPr>
          <w:p w14:paraId="28D48EF1" w14:textId="432482EA" w:rsidR="00857A76" w:rsidRPr="00C27B6A" w:rsidRDefault="00DC4E60" w:rsidP="00870E53">
            <w:pPr>
              <w:jc w:val="center"/>
              <w:rPr>
                <w:rFonts w:ascii="Garamond" w:hAnsi="Garamond"/>
              </w:rPr>
            </w:pPr>
            <w:r w:rsidRPr="00C27B6A">
              <w:rPr>
                <w:rFonts w:ascii="Garamond" w:hAnsi="Garamond"/>
                <w:b/>
              </w:rPr>
              <w:t>Doseženo</w:t>
            </w:r>
          </w:p>
        </w:tc>
      </w:tr>
      <w:tr w:rsidR="00857A76" w:rsidRPr="00C27B6A" w14:paraId="2D60DCFC" w14:textId="77777777" w:rsidTr="001500EA">
        <w:trPr>
          <w:trHeight w:val="447"/>
        </w:trPr>
        <w:tc>
          <w:tcPr>
            <w:tcW w:w="3524" w:type="dxa"/>
            <w:tcBorders>
              <w:bottom w:val="single" w:sz="4" w:space="0" w:color="auto"/>
            </w:tcBorders>
          </w:tcPr>
          <w:p w14:paraId="68E98624" w14:textId="5DA5D1A6" w:rsidR="00857A76" w:rsidRPr="00C27B6A" w:rsidRDefault="00BE3668" w:rsidP="00772EC4">
            <w:pPr>
              <w:rPr>
                <w:rFonts w:ascii="Garamond" w:hAnsi="Garamond"/>
                <w:bCs/>
                <w:iCs/>
              </w:rPr>
            </w:pPr>
            <w:bookmarkStart w:id="4" w:name="_Hlk505413625"/>
            <w:r w:rsidRPr="00C27B6A">
              <w:rPr>
                <w:rFonts w:ascii="Garamond" w:hAnsi="Garamond"/>
                <w:bCs/>
              </w:rPr>
              <w:t xml:space="preserve">Število točk </w:t>
            </w:r>
            <w:r w:rsidRPr="00C27B6A">
              <w:rPr>
                <w:rFonts w:ascii="Garamond" w:eastAsiaTheme="minorEastAsia" w:hAnsi="Garamond"/>
                <w:bCs/>
              </w:rPr>
              <w:t>iz znanstvenoraziskovalne, umetniške, strokovne in pedagoške dejavnosti</w:t>
            </w:r>
            <w:r w:rsidRPr="00C27B6A">
              <w:rPr>
                <w:rFonts w:ascii="Garamond" w:hAnsi="Garamond"/>
                <w:bCs/>
              </w:rPr>
              <w:t xml:space="preserve"> v času od datuma oddaje vloge za zadnjo izvolitev</w:t>
            </w:r>
          </w:p>
        </w:tc>
        <w:tc>
          <w:tcPr>
            <w:tcW w:w="2071" w:type="dxa"/>
            <w:tcBorders>
              <w:bottom w:val="single" w:sz="4" w:space="0" w:color="auto"/>
            </w:tcBorders>
          </w:tcPr>
          <w:p w14:paraId="61CC0D5C" w14:textId="38276F4D" w:rsidR="00857A76" w:rsidRPr="00C27B6A" w:rsidRDefault="00BE3668" w:rsidP="00772EC4">
            <w:pPr>
              <w:rPr>
                <w:rFonts w:ascii="Garamond" w:hAnsi="Garamond"/>
                <w:highlight w:val="yellow"/>
              </w:rPr>
            </w:pPr>
            <w:r w:rsidRPr="00C27B6A">
              <w:rPr>
                <w:rFonts w:ascii="Garamond" w:hAnsi="Garamond"/>
                <w:highlight w:val="yellow"/>
              </w:rPr>
              <w:t>1-10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E051C23" w14:textId="36152F5F" w:rsidR="00857A76" w:rsidRPr="00C27B6A" w:rsidRDefault="00BE3668" w:rsidP="00ED4726">
            <w:pPr>
              <w:jc w:val="center"/>
              <w:rPr>
                <w:rFonts w:ascii="Garamond" w:hAnsi="Garamond"/>
                <w:b/>
              </w:rPr>
            </w:pPr>
            <w:r w:rsidRPr="00C27B6A">
              <w:rPr>
                <w:rFonts w:ascii="Garamond" w:hAnsi="Garamond"/>
                <w:b/>
              </w:rPr>
              <w:t>7,5 točk</w:t>
            </w:r>
          </w:p>
        </w:tc>
        <w:tc>
          <w:tcPr>
            <w:tcW w:w="2406" w:type="dxa"/>
            <w:tcBorders>
              <w:bottom w:val="single" w:sz="4" w:space="0" w:color="auto"/>
            </w:tcBorders>
          </w:tcPr>
          <w:p w14:paraId="55154E12" w14:textId="3B7B63EA" w:rsidR="00857A76" w:rsidRPr="00C27B6A" w:rsidRDefault="00BE3668" w:rsidP="00ED4726">
            <w:pPr>
              <w:jc w:val="center"/>
              <w:rPr>
                <w:rFonts w:ascii="Garamond" w:hAnsi="Garamond"/>
                <w:highlight w:val="yellow"/>
              </w:rPr>
            </w:pPr>
            <w:r w:rsidRPr="00C27B6A">
              <w:rPr>
                <w:rFonts w:ascii="Garamond" w:hAnsi="Garamond"/>
                <w:highlight w:val="yellow"/>
              </w:rPr>
              <w:t>25</w:t>
            </w:r>
          </w:p>
        </w:tc>
      </w:tr>
      <w:bookmarkEnd w:id="4"/>
    </w:tbl>
    <w:p w14:paraId="519C4156" w14:textId="414313C1" w:rsidR="00E70DED" w:rsidRPr="00C27B6A" w:rsidRDefault="00E70DED" w:rsidP="00BE3668">
      <w:pPr>
        <w:spacing w:before="0" w:after="0"/>
        <w:rPr>
          <w:rFonts w:ascii="Garamond" w:hAnsi="Garamond"/>
          <w:b/>
        </w:rPr>
      </w:pPr>
    </w:p>
    <w:sectPr w:rsidR="00E70DED" w:rsidRPr="00C27B6A" w:rsidSect="00EB4B9A">
      <w:pgSz w:w="11900" w:h="16840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45D4A8" w14:textId="77777777" w:rsidR="00403D72" w:rsidRDefault="00403D72" w:rsidP="00F64D7B">
      <w:r>
        <w:separator/>
      </w:r>
    </w:p>
  </w:endnote>
  <w:endnote w:type="continuationSeparator" w:id="0">
    <w:p w14:paraId="5CCC8F17" w14:textId="77777777" w:rsidR="00403D72" w:rsidRDefault="00403D72" w:rsidP="00F64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2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F3B051" w14:textId="77777777" w:rsidR="00403D72" w:rsidRDefault="00403D72" w:rsidP="00F64D7B">
      <w:r>
        <w:separator/>
      </w:r>
    </w:p>
  </w:footnote>
  <w:footnote w:type="continuationSeparator" w:id="0">
    <w:p w14:paraId="7F2322AC" w14:textId="77777777" w:rsidR="00403D72" w:rsidRDefault="00403D72" w:rsidP="00F64D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124C5B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A1629B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8A597F"/>
    <w:multiLevelType w:val="hybridMultilevel"/>
    <w:tmpl w:val="3B708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F54516"/>
    <w:multiLevelType w:val="hybridMultilevel"/>
    <w:tmpl w:val="64AA3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11EC9"/>
    <w:multiLevelType w:val="hybridMultilevel"/>
    <w:tmpl w:val="57DAD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B468EF"/>
    <w:multiLevelType w:val="hybridMultilevel"/>
    <w:tmpl w:val="E668C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9A2AB9"/>
    <w:multiLevelType w:val="hybridMultilevel"/>
    <w:tmpl w:val="75F49C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515497"/>
    <w:multiLevelType w:val="hybridMultilevel"/>
    <w:tmpl w:val="D27EAB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D66E9A"/>
    <w:multiLevelType w:val="hybridMultilevel"/>
    <w:tmpl w:val="8EF6EE92"/>
    <w:lvl w:ilvl="0" w:tplc="D5524F2A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DE0FF4"/>
    <w:multiLevelType w:val="hybridMultilevel"/>
    <w:tmpl w:val="79309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A11CCD"/>
    <w:multiLevelType w:val="hybridMultilevel"/>
    <w:tmpl w:val="4EA80A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47633C"/>
    <w:multiLevelType w:val="hybridMultilevel"/>
    <w:tmpl w:val="71262E2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BF4456"/>
    <w:multiLevelType w:val="hybridMultilevel"/>
    <w:tmpl w:val="AEA8FE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E62749"/>
    <w:multiLevelType w:val="hybridMultilevel"/>
    <w:tmpl w:val="B3A43C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E47C8E"/>
    <w:multiLevelType w:val="hybridMultilevel"/>
    <w:tmpl w:val="38FC6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C042D"/>
    <w:multiLevelType w:val="hybridMultilevel"/>
    <w:tmpl w:val="E5DCD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5E261F"/>
    <w:multiLevelType w:val="hybridMultilevel"/>
    <w:tmpl w:val="3C1C4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6E7BF8"/>
    <w:multiLevelType w:val="hybridMultilevel"/>
    <w:tmpl w:val="0DDE45EE"/>
    <w:lvl w:ilvl="0" w:tplc="0CAA1376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AAE66BB"/>
    <w:multiLevelType w:val="hybridMultilevel"/>
    <w:tmpl w:val="D8967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897B5B"/>
    <w:multiLevelType w:val="hybridMultilevel"/>
    <w:tmpl w:val="61B266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780AE3"/>
    <w:multiLevelType w:val="hybridMultilevel"/>
    <w:tmpl w:val="905230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AB70628"/>
    <w:multiLevelType w:val="hybridMultilevel"/>
    <w:tmpl w:val="A2622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4E6D70"/>
    <w:multiLevelType w:val="hybridMultilevel"/>
    <w:tmpl w:val="4C98B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9D183A"/>
    <w:multiLevelType w:val="hybridMultilevel"/>
    <w:tmpl w:val="610A244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9DF0855"/>
    <w:multiLevelType w:val="hybridMultilevel"/>
    <w:tmpl w:val="8F820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F41588"/>
    <w:multiLevelType w:val="hybridMultilevel"/>
    <w:tmpl w:val="73C25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A56B32"/>
    <w:multiLevelType w:val="hybridMultilevel"/>
    <w:tmpl w:val="4E72F4CE"/>
    <w:lvl w:ilvl="0" w:tplc="05583B84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27175B"/>
    <w:multiLevelType w:val="hybridMultilevel"/>
    <w:tmpl w:val="56F0B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5D18D9"/>
    <w:multiLevelType w:val="hybridMultilevel"/>
    <w:tmpl w:val="DDB29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B42A18"/>
    <w:multiLevelType w:val="hybridMultilevel"/>
    <w:tmpl w:val="14406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543049"/>
    <w:multiLevelType w:val="hybridMultilevel"/>
    <w:tmpl w:val="46626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5F43B2"/>
    <w:multiLevelType w:val="hybridMultilevel"/>
    <w:tmpl w:val="973C3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E251E8"/>
    <w:multiLevelType w:val="hybridMultilevel"/>
    <w:tmpl w:val="4FFCFE90"/>
    <w:lvl w:ilvl="0" w:tplc="368E63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639067347">
    <w:abstractNumId w:val="21"/>
  </w:num>
  <w:num w:numId="2" w16cid:durableId="9456305">
    <w:abstractNumId w:val="23"/>
  </w:num>
  <w:num w:numId="3" w16cid:durableId="584412380">
    <w:abstractNumId w:val="32"/>
  </w:num>
  <w:num w:numId="4" w16cid:durableId="2004775511">
    <w:abstractNumId w:val="31"/>
  </w:num>
  <w:num w:numId="5" w16cid:durableId="362174364">
    <w:abstractNumId w:val="20"/>
  </w:num>
  <w:num w:numId="6" w16cid:durableId="1762918408">
    <w:abstractNumId w:val="17"/>
  </w:num>
  <w:num w:numId="7" w16cid:durableId="1092430386">
    <w:abstractNumId w:val="4"/>
  </w:num>
  <w:num w:numId="8" w16cid:durableId="605160350">
    <w:abstractNumId w:val="1"/>
  </w:num>
  <w:num w:numId="9" w16cid:durableId="72162738">
    <w:abstractNumId w:val="0"/>
  </w:num>
  <w:num w:numId="10" w16cid:durableId="1567954562">
    <w:abstractNumId w:val="11"/>
  </w:num>
  <w:num w:numId="11" w16cid:durableId="2027780813">
    <w:abstractNumId w:val="8"/>
  </w:num>
  <w:num w:numId="12" w16cid:durableId="884633256">
    <w:abstractNumId w:val="19"/>
  </w:num>
  <w:num w:numId="13" w16cid:durableId="1579292499">
    <w:abstractNumId w:val="7"/>
  </w:num>
  <w:num w:numId="14" w16cid:durableId="560792772">
    <w:abstractNumId w:val="10"/>
  </w:num>
  <w:num w:numId="15" w16cid:durableId="1783725034">
    <w:abstractNumId w:val="29"/>
  </w:num>
  <w:num w:numId="16" w16cid:durableId="956761454">
    <w:abstractNumId w:val="5"/>
  </w:num>
  <w:num w:numId="17" w16cid:durableId="1362709540">
    <w:abstractNumId w:val="9"/>
  </w:num>
  <w:num w:numId="18" w16cid:durableId="1206603883">
    <w:abstractNumId w:val="18"/>
  </w:num>
  <w:num w:numId="19" w16cid:durableId="1445006051">
    <w:abstractNumId w:val="25"/>
  </w:num>
  <w:num w:numId="20" w16cid:durableId="396713180">
    <w:abstractNumId w:val="22"/>
  </w:num>
  <w:num w:numId="21" w16cid:durableId="571357135">
    <w:abstractNumId w:val="28"/>
  </w:num>
  <w:num w:numId="22" w16cid:durableId="655576230">
    <w:abstractNumId w:val="27"/>
  </w:num>
  <w:num w:numId="23" w16cid:durableId="678390302">
    <w:abstractNumId w:val="16"/>
  </w:num>
  <w:num w:numId="24" w16cid:durableId="851139935">
    <w:abstractNumId w:val="13"/>
  </w:num>
  <w:num w:numId="25" w16cid:durableId="403727613">
    <w:abstractNumId w:val="24"/>
  </w:num>
  <w:num w:numId="26" w16cid:durableId="306396747">
    <w:abstractNumId w:val="14"/>
  </w:num>
  <w:num w:numId="27" w16cid:durableId="263222033">
    <w:abstractNumId w:val="6"/>
  </w:num>
  <w:num w:numId="28" w16cid:durableId="521213869">
    <w:abstractNumId w:val="2"/>
  </w:num>
  <w:num w:numId="29" w16cid:durableId="1909219675">
    <w:abstractNumId w:val="30"/>
  </w:num>
  <w:num w:numId="30" w16cid:durableId="55975230">
    <w:abstractNumId w:val="3"/>
  </w:num>
  <w:num w:numId="31" w16cid:durableId="898592261">
    <w:abstractNumId w:val="15"/>
  </w:num>
  <w:num w:numId="32" w16cid:durableId="1487433192">
    <w:abstractNumId w:val="12"/>
  </w:num>
  <w:num w:numId="33" w16cid:durableId="172032054">
    <w:abstractNumId w:val="2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Vertič, Rok">
    <w15:presenceInfo w15:providerId="AD" w15:userId="S::rok.vertic@fsp.uni-lj.si::15c5de32-f3e5-472b-ba01-cc1bd58de57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2"/>
  <w:embedSystemFonts/>
  <w:activeWritingStyle w:appName="MSWord" w:lang="it-IT" w:vendorID="64" w:dllVersion="6" w:nlCheck="1" w:checkStyle="0"/>
  <w:activeWritingStyle w:appName="MSWord" w:lang="it-IT" w:vendorID="64" w:dllVersion="0" w:nlCheck="1" w:checkStyle="0"/>
  <w:activeWritingStyle w:appName="MSWord" w:lang="it-IT" w:vendorID="64" w:dllVersion="4096" w:nlCheck="1" w:checkStyle="0"/>
  <w:proofState w:spelling="clean" w:grammar="clean"/>
  <w:trackRevision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E07"/>
    <w:rsid w:val="00006642"/>
    <w:rsid w:val="000158F5"/>
    <w:rsid w:val="0001706B"/>
    <w:rsid w:val="00024450"/>
    <w:rsid w:val="00026623"/>
    <w:rsid w:val="00037649"/>
    <w:rsid w:val="000479EE"/>
    <w:rsid w:val="00052782"/>
    <w:rsid w:val="0007442B"/>
    <w:rsid w:val="000842C5"/>
    <w:rsid w:val="000A2AE8"/>
    <w:rsid w:val="000A694B"/>
    <w:rsid w:val="000B0DC1"/>
    <w:rsid w:val="000B2B50"/>
    <w:rsid w:val="000E4E78"/>
    <w:rsid w:val="000F6C9E"/>
    <w:rsid w:val="0010340C"/>
    <w:rsid w:val="00104C5E"/>
    <w:rsid w:val="001064B4"/>
    <w:rsid w:val="00111C1B"/>
    <w:rsid w:val="00116BF3"/>
    <w:rsid w:val="00120785"/>
    <w:rsid w:val="001320D3"/>
    <w:rsid w:val="001334C2"/>
    <w:rsid w:val="0013428F"/>
    <w:rsid w:val="00142612"/>
    <w:rsid w:val="001500EA"/>
    <w:rsid w:val="00166700"/>
    <w:rsid w:val="00166746"/>
    <w:rsid w:val="00170199"/>
    <w:rsid w:val="00186259"/>
    <w:rsid w:val="001A4570"/>
    <w:rsid w:val="001A7597"/>
    <w:rsid w:val="001B6F6F"/>
    <w:rsid w:val="001D1AB5"/>
    <w:rsid w:val="001D24FD"/>
    <w:rsid w:val="001E49DB"/>
    <w:rsid w:val="002037DB"/>
    <w:rsid w:val="00205FE8"/>
    <w:rsid w:val="00226408"/>
    <w:rsid w:val="00227682"/>
    <w:rsid w:val="00243B97"/>
    <w:rsid w:val="00245400"/>
    <w:rsid w:val="00252F88"/>
    <w:rsid w:val="00261F7B"/>
    <w:rsid w:val="00277AF1"/>
    <w:rsid w:val="00281E16"/>
    <w:rsid w:val="00292F1D"/>
    <w:rsid w:val="002B2782"/>
    <w:rsid w:val="002C6185"/>
    <w:rsid w:val="002C7322"/>
    <w:rsid w:val="002C7485"/>
    <w:rsid w:val="002E6A9C"/>
    <w:rsid w:val="002E7DEA"/>
    <w:rsid w:val="002F25DC"/>
    <w:rsid w:val="002F269B"/>
    <w:rsid w:val="002F2CBA"/>
    <w:rsid w:val="00303706"/>
    <w:rsid w:val="00307FA2"/>
    <w:rsid w:val="003118CD"/>
    <w:rsid w:val="00320015"/>
    <w:rsid w:val="00321DDB"/>
    <w:rsid w:val="00337055"/>
    <w:rsid w:val="00344930"/>
    <w:rsid w:val="003816A8"/>
    <w:rsid w:val="003829EB"/>
    <w:rsid w:val="0038469D"/>
    <w:rsid w:val="0038582F"/>
    <w:rsid w:val="00385A24"/>
    <w:rsid w:val="00385DC7"/>
    <w:rsid w:val="0039557C"/>
    <w:rsid w:val="00396815"/>
    <w:rsid w:val="003A1F9F"/>
    <w:rsid w:val="003D097C"/>
    <w:rsid w:val="003E18C2"/>
    <w:rsid w:val="00403D72"/>
    <w:rsid w:val="00405BCB"/>
    <w:rsid w:val="004075DA"/>
    <w:rsid w:val="00421ABC"/>
    <w:rsid w:val="004251A9"/>
    <w:rsid w:val="004462DB"/>
    <w:rsid w:val="004463B2"/>
    <w:rsid w:val="0047159C"/>
    <w:rsid w:val="004725C6"/>
    <w:rsid w:val="00477A6D"/>
    <w:rsid w:val="004963F9"/>
    <w:rsid w:val="004977BE"/>
    <w:rsid w:val="004A3D53"/>
    <w:rsid w:val="004D1980"/>
    <w:rsid w:val="004D28CE"/>
    <w:rsid w:val="004E6728"/>
    <w:rsid w:val="005036BC"/>
    <w:rsid w:val="00504F84"/>
    <w:rsid w:val="0051083A"/>
    <w:rsid w:val="00513494"/>
    <w:rsid w:val="00520D9B"/>
    <w:rsid w:val="00534F0B"/>
    <w:rsid w:val="005523A2"/>
    <w:rsid w:val="00552E20"/>
    <w:rsid w:val="00553020"/>
    <w:rsid w:val="005652A5"/>
    <w:rsid w:val="00567C72"/>
    <w:rsid w:val="00570FD6"/>
    <w:rsid w:val="00571EA4"/>
    <w:rsid w:val="00572252"/>
    <w:rsid w:val="00580A8A"/>
    <w:rsid w:val="005905A1"/>
    <w:rsid w:val="00594636"/>
    <w:rsid w:val="00596A63"/>
    <w:rsid w:val="005B0B7F"/>
    <w:rsid w:val="005B3042"/>
    <w:rsid w:val="005C2EDB"/>
    <w:rsid w:val="005C5759"/>
    <w:rsid w:val="005D000B"/>
    <w:rsid w:val="005D2F30"/>
    <w:rsid w:val="005D39E6"/>
    <w:rsid w:val="005D4E45"/>
    <w:rsid w:val="005E025E"/>
    <w:rsid w:val="005E1063"/>
    <w:rsid w:val="005F5584"/>
    <w:rsid w:val="005F7A4E"/>
    <w:rsid w:val="00610178"/>
    <w:rsid w:val="00610446"/>
    <w:rsid w:val="00613ADA"/>
    <w:rsid w:val="00624E85"/>
    <w:rsid w:val="0063174D"/>
    <w:rsid w:val="00642DF6"/>
    <w:rsid w:val="00653F79"/>
    <w:rsid w:val="006540A0"/>
    <w:rsid w:val="0067073B"/>
    <w:rsid w:val="006712E1"/>
    <w:rsid w:val="00673A43"/>
    <w:rsid w:val="00680743"/>
    <w:rsid w:val="00691A96"/>
    <w:rsid w:val="00691C82"/>
    <w:rsid w:val="00692811"/>
    <w:rsid w:val="00695B01"/>
    <w:rsid w:val="006A07D7"/>
    <w:rsid w:val="006A12F7"/>
    <w:rsid w:val="006B363C"/>
    <w:rsid w:val="006C54E8"/>
    <w:rsid w:val="006C6987"/>
    <w:rsid w:val="006D5CC0"/>
    <w:rsid w:val="006D61B7"/>
    <w:rsid w:val="006D6734"/>
    <w:rsid w:val="006F2306"/>
    <w:rsid w:val="006F408F"/>
    <w:rsid w:val="006F623A"/>
    <w:rsid w:val="00710F93"/>
    <w:rsid w:val="0071174E"/>
    <w:rsid w:val="007225AB"/>
    <w:rsid w:val="0073131F"/>
    <w:rsid w:val="00744235"/>
    <w:rsid w:val="007471B0"/>
    <w:rsid w:val="0075036E"/>
    <w:rsid w:val="00761CCB"/>
    <w:rsid w:val="00772EC4"/>
    <w:rsid w:val="00781399"/>
    <w:rsid w:val="00786691"/>
    <w:rsid w:val="007867D3"/>
    <w:rsid w:val="007A5C81"/>
    <w:rsid w:val="007B143E"/>
    <w:rsid w:val="007C15F8"/>
    <w:rsid w:val="007C75CA"/>
    <w:rsid w:val="007C7DE8"/>
    <w:rsid w:val="008018DD"/>
    <w:rsid w:val="0081060F"/>
    <w:rsid w:val="00811C30"/>
    <w:rsid w:val="0082136F"/>
    <w:rsid w:val="008245B6"/>
    <w:rsid w:val="00836DB6"/>
    <w:rsid w:val="00844C30"/>
    <w:rsid w:val="00857A76"/>
    <w:rsid w:val="00862132"/>
    <w:rsid w:val="00863606"/>
    <w:rsid w:val="00867E07"/>
    <w:rsid w:val="00870E53"/>
    <w:rsid w:val="00885AAE"/>
    <w:rsid w:val="00893732"/>
    <w:rsid w:val="0089414E"/>
    <w:rsid w:val="00894445"/>
    <w:rsid w:val="00895011"/>
    <w:rsid w:val="008A10FE"/>
    <w:rsid w:val="008B435D"/>
    <w:rsid w:val="008C31B7"/>
    <w:rsid w:val="008D3B0C"/>
    <w:rsid w:val="008D4DB0"/>
    <w:rsid w:val="008E7D44"/>
    <w:rsid w:val="0090179C"/>
    <w:rsid w:val="00935099"/>
    <w:rsid w:val="009422E3"/>
    <w:rsid w:val="00942628"/>
    <w:rsid w:val="009447B2"/>
    <w:rsid w:val="00947308"/>
    <w:rsid w:val="00963596"/>
    <w:rsid w:val="00976E75"/>
    <w:rsid w:val="00982BAE"/>
    <w:rsid w:val="00995766"/>
    <w:rsid w:val="009960A1"/>
    <w:rsid w:val="009D129F"/>
    <w:rsid w:val="009D12C2"/>
    <w:rsid w:val="009E6DBF"/>
    <w:rsid w:val="009F1E1B"/>
    <w:rsid w:val="009F2A44"/>
    <w:rsid w:val="00A013B2"/>
    <w:rsid w:val="00A04F8A"/>
    <w:rsid w:val="00A165B4"/>
    <w:rsid w:val="00A16E4B"/>
    <w:rsid w:val="00A1733E"/>
    <w:rsid w:val="00A31ED6"/>
    <w:rsid w:val="00A367C1"/>
    <w:rsid w:val="00A754EE"/>
    <w:rsid w:val="00A76C85"/>
    <w:rsid w:val="00A870DE"/>
    <w:rsid w:val="00A95803"/>
    <w:rsid w:val="00A9779F"/>
    <w:rsid w:val="00AA05F5"/>
    <w:rsid w:val="00AA22BE"/>
    <w:rsid w:val="00AA564B"/>
    <w:rsid w:val="00AA653E"/>
    <w:rsid w:val="00AC463D"/>
    <w:rsid w:val="00AD7A48"/>
    <w:rsid w:val="00AE197C"/>
    <w:rsid w:val="00AE2F92"/>
    <w:rsid w:val="00AE707C"/>
    <w:rsid w:val="00B1262D"/>
    <w:rsid w:val="00B13729"/>
    <w:rsid w:val="00B44B93"/>
    <w:rsid w:val="00B52ABD"/>
    <w:rsid w:val="00B6377B"/>
    <w:rsid w:val="00B6616E"/>
    <w:rsid w:val="00B80E22"/>
    <w:rsid w:val="00B84D1A"/>
    <w:rsid w:val="00B905EF"/>
    <w:rsid w:val="00B90EF8"/>
    <w:rsid w:val="00B96617"/>
    <w:rsid w:val="00BA4239"/>
    <w:rsid w:val="00BB7656"/>
    <w:rsid w:val="00BC30E9"/>
    <w:rsid w:val="00BE0E7F"/>
    <w:rsid w:val="00BE2153"/>
    <w:rsid w:val="00BE3668"/>
    <w:rsid w:val="00C04CB7"/>
    <w:rsid w:val="00C055BB"/>
    <w:rsid w:val="00C13431"/>
    <w:rsid w:val="00C179A3"/>
    <w:rsid w:val="00C20B6C"/>
    <w:rsid w:val="00C27B6A"/>
    <w:rsid w:val="00C307DE"/>
    <w:rsid w:val="00C32036"/>
    <w:rsid w:val="00C41FD6"/>
    <w:rsid w:val="00C42B9E"/>
    <w:rsid w:val="00C5793C"/>
    <w:rsid w:val="00C64D85"/>
    <w:rsid w:val="00C9260F"/>
    <w:rsid w:val="00C94661"/>
    <w:rsid w:val="00C94B61"/>
    <w:rsid w:val="00C94CDD"/>
    <w:rsid w:val="00CB0243"/>
    <w:rsid w:val="00CB1F17"/>
    <w:rsid w:val="00CB2EB2"/>
    <w:rsid w:val="00CB422A"/>
    <w:rsid w:val="00CC7DAD"/>
    <w:rsid w:val="00CD0A93"/>
    <w:rsid w:val="00CD4174"/>
    <w:rsid w:val="00CD63D2"/>
    <w:rsid w:val="00CE0123"/>
    <w:rsid w:val="00CE0407"/>
    <w:rsid w:val="00CE0E77"/>
    <w:rsid w:val="00CE3470"/>
    <w:rsid w:val="00CF4AF7"/>
    <w:rsid w:val="00D04038"/>
    <w:rsid w:val="00D050C1"/>
    <w:rsid w:val="00D205EC"/>
    <w:rsid w:val="00D218A4"/>
    <w:rsid w:val="00D25641"/>
    <w:rsid w:val="00D25DE3"/>
    <w:rsid w:val="00D26123"/>
    <w:rsid w:val="00D308D0"/>
    <w:rsid w:val="00D50F53"/>
    <w:rsid w:val="00D81E0A"/>
    <w:rsid w:val="00D84A7E"/>
    <w:rsid w:val="00D8794F"/>
    <w:rsid w:val="00D90117"/>
    <w:rsid w:val="00D91FA9"/>
    <w:rsid w:val="00D93362"/>
    <w:rsid w:val="00D943B5"/>
    <w:rsid w:val="00DA2D31"/>
    <w:rsid w:val="00DA59D5"/>
    <w:rsid w:val="00DB4D9E"/>
    <w:rsid w:val="00DC4E60"/>
    <w:rsid w:val="00DC6DE5"/>
    <w:rsid w:val="00DD020A"/>
    <w:rsid w:val="00DD16FF"/>
    <w:rsid w:val="00DD6917"/>
    <w:rsid w:val="00E009E4"/>
    <w:rsid w:val="00E20ECA"/>
    <w:rsid w:val="00E263E6"/>
    <w:rsid w:val="00E42C31"/>
    <w:rsid w:val="00E44566"/>
    <w:rsid w:val="00E44CB3"/>
    <w:rsid w:val="00E44DB5"/>
    <w:rsid w:val="00E47D53"/>
    <w:rsid w:val="00E670E6"/>
    <w:rsid w:val="00E70DED"/>
    <w:rsid w:val="00E73312"/>
    <w:rsid w:val="00E81CBC"/>
    <w:rsid w:val="00E822CE"/>
    <w:rsid w:val="00E917A1"/>
    <w:rsid w:val="00E9567F"/>
    <w:rsid w:val="00E965EA"/>
    <w:rsid w:val="00EA63F9"/>
    <w:rsid w:val="00EB1AD0"/>
    <w:rsid w:val="00EB4B9A"/>
    <w:rsid w:val="00EB732D"/>
    <w:rsid w:val="00EC024C"/>
    <w:rsid w:val="00EC2A13"/>
    <w:rsid w:val="00ED1EE2"/>
    <w:rsid w:val="00ED28C4"/>
    <w:rsid w:val="00ED4726"/>
    <w:rsid w:val="00EE40F1"/>
    <w:rsid w:val="00EF3233"/>
    <w:rsid w:val="00F14A94"/>
    <w:rsid w:val="00F170C3"/>
    <w:rsid w:val="00F207F7"/>
    <w:rsid w:val="00F2092B"/>
    <w:rsid w:val="00F2517F"/>
    <w:rsid w:val="00F25CE3"/>
    <w:rsid w:val="00F3415C"/>
    <w:rsid w:val="00F34A2B"/>
    <w:rsid w:val="00F5166A"/>
    <w:rsid w:val="00F54C95"/>
    <w:rsid w:val="00F64D7B"/>
    <w:rsid w:val="00F73091"/>
    <w:rsid w:val="00F740E4"/>
    <w:rsid w:val="00F76C56"/>
    <w:rsid w:val="00F7728D"/>
    <w:rsid w:val="00F83A1D"/>
    <w:rsid w:val="00F85012"/>
    <w:rsid w:val="00F851BC"/>
    <w:rsid w:val="00FA4536"/>
    <w:rsid w:val="00FB11F1"/>
    <w:rsid w:val="00FC0359"/>
    <w:rsid w:val="00FC365D"/>
    <w:rsid w:val="00FC47E1"/>
    <w:rsid w:val="00FE5479"/>
    <w:rsid w:val="00FF05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4313A354"/>
  <w15:docId w15:val="{5143948B-FDBB-48DA-87C7-E8704E96E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Times New Roman" w:hAnsi="Cambria" w:cs="Times New Roman"/>
        <w:sz w:val="22"/>
        <w:szCs w:val="22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9" w:qFormat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0DC1"/>
    <w:pPr>
      <w:spacing w:before="60" w:after="60"/>
    </w:pPr>
    <w:rPr>
      <w:sz w:val="24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9779F"/>
    <w:pPr>
      <w:keepNext/>
      <w:keepLines/>
      <w:spacing w:before="480"/>
      <w:outlineLvl w:val="0"/>
    </w:pPr>
    <w:rPr>
      <w:rFonts w:ascii="Calibri" w:hAnsi="Calibri"/>
      <w:b/>
      <w:bCs/>
      <w:color w:val="345A8A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9779F"/>
    <w:pPr>
      <w:keepNext/>
      <w:keepLines/>
      <w:spacing w:before="200"/>
      <w:outlineLvl w:val="1"/>
    </w:pPr>
    <w:rPr>
      <w:rFonts w:ascii="Calibri" w:hAnsi="Calibri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rsid w:val="006F62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9779F"/>
    <w:rPr>
      <w:rFonts w:ascii="Calibri" w:hAnsi="Calibri" w:cs="Times New Roman"/>
      <w:b/>
      <w:bCs/>
      <w:color w:val="345A8A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A9779F"/>
    <w:rPr>
      <w:rFonts w:ascii="Calibri" w:hAnsi="Calibri" w:cs="Times New Roman"/>
      <w:b/>
      <w:bCs/>
      <w:color w:val="4F81BD"/>
      <w:sz w:val="26"/>
      <w:szCs w:val="26"/>
    </w:rPr>
  </w:style>
  <w:style w:type="table" w:styleId="TableGrid">
    <w:name w:val="Table Grid"/>
    <w:basedOn w:val="TableNormal"/>
    <w:rsid w:val="00A9779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99"/>
    <w:qFormat/>
    <w:rsid w:val="007A5C81"/>
    <w:pPr>
      <w:keepNext/>
      <w:spacing w:before="360" w:after="120" w:line="264" w:lineRule="auto"/>
      <w:ind w:left="425" w:hanging="425"/>
    </w:pPr>
    <w:rPr>
      <w:b/>
    </w:rPr>
  </w:style>
  <w:style w:type="character" w:customStyle="1" w:styleId="TitleChar">
    <w:name w:val="Title Char"/>
    <w:basedOn w:val="DefaultParagraphFont"/>
    <w:link w:val="Title"/>
    <w:uiPriority w:val="99"/>
    <w:locked/>
    <w:rsid w:val="007A5C81"/>
    <w:rPr>
      <w:b/>
      <w:sz w:val="24"/>
      <w:szCs w:val="20"/>
      <w:lang w:eastAsia="en-US"/>
    </w:rPr>
  </w:style>
  <w:style w:type="paragraph" w:customStyle="1" w:styleId="Navodila">
    <w:name w:val="Navodila"/>
    <w:basedOn w:val="Normal"/>
    <w:uiPriority w:val="99"/>
    <w:rsid w:val="00A9779F"/>
    <w:pPr>
      <w:keepNext/>
      <w:spacing w:after="120" w:line="264" w:lineRule="auto"/>
    </w:pPr>
  </w:style>
  <w:style w:type="paragraph" w:styleId="Header">
    <w:name w:val="header"/>
    <w:basedOn w:val="Normal"/>
    <w:link w:val="HeaderChar"/>
    <w:uiPriority w:val="99"/>
    <w:rsid w:val="00A9779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9779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A9779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9779F"/>
    <w:rPr>
      <w:rFonts w:cs="Times New Roman"/>
    </w:rPr>
  </w:style>
  <w:style w:type="paragraph" w:customStyle="1" w:styleId="Nastevanje">
    <w:name w:val="Nastevanje"/>
    <w:basedOn w:val="Normal"/>
    <w:uiPriority w:val="99"/>
    <w:rsid w:val="00B84D1A"/>
    <w:pPr>
      <w:tabs>
        <w:tab w:val="left" w:pos="5954"/>
      </w:tabs>
      <w:spacing w:after="120" w:line="264" w:lineRule="auto"/>
      <w:ind w:left="1701" w:hanging="1701"/>
    </w:pPr>
  </w:style>
  <w:style w:type="paragraph" w:styleId="Subtitle">
    <w:name w:val="Subtitle"/>
    <w:basedOn w:val="Normal"/>
    <w:link w:val="SubtitleChar"/>
    <w:uiPriority w:val="99"/>
    <w:qFormat/>
    <w:rsid w:val="00A9779F"/>
    <w:pPr>
      <w:keepNext/>
      <w:tabs>
        <w:tab w:val="left" w:pos="5954"/>
      </w:tabs>
      <w:spacing w:before="120" w:line="264" w:lineRule="auto"/>
    </w:pPr>
    <w:rPr>
      <w:b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CD4174"/>
    <w:rPr>
      <w:rFonts w:ascii="Cambria" w:hAnsi="Cambria" w:cs="Times New Roman"/>
      <w:sz w:val="24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rsid w:val="00A9779F"/>
    <w:pPr>
      <w:tabs>
        <w:tab w:val="left" w:pos="513"/>
        <w:tab w:val="left" w:pos="912"/>
        <w:tab w:val="left" w:pos="1254"/>
        <w:tab w:val="left" w:pos="1653"/>
        <w:tab w:val="left" w:pos="1995"/>
      </w:tabs>
      <w:ind w:left="1995" w:hanging="1995"/>
    </w:pPr>
    <w:rPr>
      <w:rFonts w:ascii="Times New Roman" w:hAnsi="Times New Roman"/>
      <w:b/>
      <w:color w:val="FF000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A9779F"/>
    <w:rPr>
      <w:rFonts w:ascii="Times New Roman" w:hAnsi="Times New Roman" w:cs="Times New Roman"/>
      <w:b/>
      <w:color w:val="FF0000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A9779F"/>
    <w:pPr>
      <w:tabs>
        <w:tab w:val="left" w:pos="513"/>
        <w:tab w:val="left" w:pos="912"/>
        <w:tab w:val="left" w:pos="1254"/>
        <w:tab w:val="left" w:pos="1311"/>
        <w:tab w:val="left" w:pos="1653"/>
      </w:tabs>
      <w:ind w:left="1311" w:hanging="1311"/>
    </w:pPr>
    <w:rPr>
      <w:rFonts w:ascii="Times New Roman" w:hAnsi="Times New Roman"/>
      <w:color w:val="FF000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A9779F"/>
    <w:rPr>
      <w:rFonts w:ascii="Times New Roman" w:hAnsi="Times New Roman" w:cs="Times New Roman"/>
      <w:color w:val="FF0000"/>
      <w:sz w:val="20"/>
      <w:szCs w:val="20"/>
    </w:rPr>
  </w:style>
  <w:style w:type="paragraph" w:styleId="ListParagraph">
    <w:name w:val="List Paragraph"/>
    <w:basedOn w:val="Normal"/>
    <w:uiPriority w:val="99"/>
    <w:qFormat/>
    <w:rsid w:val="00A9779F"/>
    <w:pPr>
      <w:ind w:left="720"/>
      <w:contextualSpacing/>
    </w:pPr>
  </w:style>
  <w:style w:type="paragraph" w:customStyle="1" w:styleId="odstavek">
    <w:name w:val="odstavek"/>
    <w:basedOn w:val="BodyText"/>
    <w:uiPriority w:val="99"/>
    <w:rsid w:val="00A9779F"/>
    <w:pPr>
      <w:spacing w:after="200" w:line="288" w:lineRule="auto"/>
      <w:jc w:val="both"/>
    </w:pPr>
    <w:rPr>
      <w:rFonts w:ascii="Times New Roman" w:hAnsi="Times New Roman"/>
      <w:sz w:val="22"/>
    </w:rPr>
  </w:style>
  <w:style w:type="paragraph" w:styleId="BodyText">
    <w:name w:val="Body Text"/>
    <w:basedOn w:val="Normal"/>
    <w:link w:val="BodyTextChar"/>
    <w:uiPriority w:val="99"/>
    <w:semiHidden/>
    <w:rsid w:val="00A9779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A9779F"/>
    <w:rPr>
      <w:rFonts w:cs="Times New Roman"/>
    </w:rPr>
  </w:style>
  <w:style w:type="character" w:styleId="Hyperlink">
    <w:name w:val="Hyperlink"/>
    <w:basedOn w:val="DefaultParagraphFont"/>
    <w:uiPriority w:val="99"/>
    <w:rsid w:val="00A9779F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A9779F"/>
    <w:pPr>
      <w:spacing w:beforeLines="1" w:afterLines="1"/>
    </w:pPr>
    <w:rPr>
      <w:rFonts w:ascii="Times" w:hAnsi="Times"/>
    </w:rPr>
  </w:style>
  <w:style w:type="character" w:customStyle="1" w:styleId="st">
    <w:name w:val="st"/>
    <w:basedOn w:val="DefaultParagraphFont"/>
    <w:rsid w:val="00A9779F"/>
    <w:rPr>
      <w:rFonts w:cs="Times New Roman"/>
    </w:rPr>
  </w:style>
  <w:style w:type="character" w:styleId="Emphasis">
    <w:name w:val="Emphasis"/>
    <w:basedOn w:val="DefaultParagraphFont"/>
    <w:uiPriority w:val="20"/>
    <w:qFormat/>
    <w:rsid w:val="00A9779F"/>
    <w:rPr>
      <w:rFonts w:cs="Times New Roman"/>
      <w:i/>
    </w:rPr>
  </w:style>
  <w:style w:type="paragraph" w:styleId="BalloonText">
    <w:name w:val="Balloon Text"/>
    <w:basedOn w:val="Normal"/>
    <w:link w:val="BalloonTextChar"/>
    <w:rsid w:val="009350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35099"/>
    <w:rPr>
      <w:rFonts w:ascii="Tahoma" w:hAnsi="Tahoma" w:cs="Tahoma"/>
      <w:sz w:val="16"/>
      <w:szCs w:val="16"/>
      <w:lang w:val="en-US" w:eastAsia="en-US"/>
    </w:rPr>
  </w:style>
  <w:style w:type="character" w:styleId="CommentReference">
    <w:name w:val="annotation reference"/>
    <w:basedOn w:val="DefaultParagraphFont"/>
    <w:rsid w:val="00FC47E1"/>
    <w:rPr>
      <w:sz w:val="16"/>
      <w:szCs w:val="16"/>
    </w:rPr>
  </w:style>
  <w:style w:type="paragraph" w:styleId="CommentText">
    <w:name w:val="annotation text"/>
    <w:basedOn w:val="Normal"/>
    <w:link w:val="CommentTextChar"/>
    <w:rsid w:val="00FC47E1"/>
  </w:style>
  <w:style w:type="character" w:customStyle="1" w:styleId="CommentTextChar">
    <w:name w:val="Comment Text Char"/>
    <w:basedOn w:val="DefaultParagraphFont"/>
    <w:link w:val="CommentText"/>
    <w:rsid w:val="00FC47E1"/>
    <w:rPr>
      <w:sz w:val="20"/>
      <w:szCs w:val="2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C47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C47E1"/>
    <w:rPr>
      <w:b/>
      <w:bCs/>
      <w:sz w:val="20"/>
      <w:szCs w:val="20"/>
      <w:lang w:val="en-US" w:eastAsia="en-US"/>
    </w:rPr>
  </w:style>
  <w:style w:type="paragraph" w:customStyle="1" w:styleId="Default">
    <w:name w:val="Default"/>
    <w:rsid w:val="00B84D1A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styleId="BookTitle">
    <w:name w:val="Book Title"/>
    <w:basedOn w:val="DefaultParagraphFont"/>
    <w:uiPriority w:val="33"/>
    <w:qFormat/>
    <w:rsid w:val="005652A5"/>
    <w:rPr>
      <w:b/>
      <w:bCs/>
      <w:i/>
      <w:iCs/>
      <w:spacing w:val="5"/>
    </w:rPr>
  </w:style>
  <w:style w:type="character" w:customStyle="1" w:styleId="Heading3Char">
    <w:name w:val="Heading 3 Char"/>
    <w:basedOn w:val="DefaultParagraphFont"/>
    <w:link w:val="Heading3"/>
    <w:semiHidden/>
    <w:rsid w:val="006F623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F62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C9260F"/>
    <w:rPr>
      <w:color w:val="800080" w:themeColor="followedHyperlink"/>
      <w:u w:val="single"/>
    </w:rPr>
  </w:style>
  <w:style w:type="paragraph" w:styleId="Revision">
    <w:name w:val="Revision"/>
    <w:hidden/>
    <w:semiHidden/>
    <w:rsid w:val="00E44566"/>
    <w:rPr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744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4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85F543F4172845B4AA52B8092928B4" ma:contentTypeVersion="0" ma:contentTypeDescription="Ustvari nov dokument." ma:contentTypeScope="" ma:versionID="40288d9777b11a8224b34e58e363fd5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f364b8a4b0942fda4a0d8155e6e3cc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FD820-A29A-4FFD-849F-E3848BEED4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CEDF6B0-514F-438B-9714-4A2F861DE2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1446A5E-49E4-4B66-86E3-D442388AD66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99B114-1E05-4527-BBCC-4325A747E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.~WRD0000</Template>
  <TotalTime>0</TotalTime>
  <Pages>8</Pages>
  <Words>1748</Words>
  <Characters>9969</Characters>
  <Application>Microsoft Office Word</Application>
  <DocSecurity>0</DocSecurity>
  <Lines>83</Lines>
  <Paragraphs>23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FRI</Company>
  <LinksUpToDate>false</LinksUpToDate>
  <CharactersWithSpaces>11694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Blaz Zupan</dc:creator>
  <cp:lastModifiedBy>Debevec, Tadej</cp:lastModifiedBy>
  <cp:revision>2</cp:revision>
  <cp:lastPrinted>2012-04-13T07:55:00Z</cp:lastPrinted>
  <dcterms:created xsi:type="dcterms:W3CDTF">2024-10-11T15:08:00Z</dcterms:created>
  <dcterms:modified xsi:type="dcterms:W3CDTF">2024-10-11T15:08:00Z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0x0101004885F543F4172845B4AA52B8092928B4</vt:lpwstr>
  </property>
</Properties>
</file>